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DC" w:rsidRPr="004F3779" w:rsidRDefault="00476CDC" w:rsidP="00947E38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 района1" style="position:absolute;margin-left:207pt;margin-top:-21.45pt;width:45pt;height:58.5pt;z-index:251659776;visibility:visible">
            <v:imagedata r:id="rId4" o:title="" gain="74473f" blacklevel="-1966f" grayscale="t"/>
            <w10:wrap type="square"/>
          </v:shape>
        </w:pict>
      </w:r>
      <w:r>
        <w:rPr>
          <w:lang w:val="en-US"/>
        </w:rPr>
        <w:t xml:space="preserve">                                                           </w:t>
      </w:r>
    </w:p>
    <w:p w:rsidR="00476CDC" w:rsidRDefault="00476CDC" w:rsidP="00947E38"/>
    <w:p w:rsidR="00476CDC" w:rsidRDefault="00476CDC" w:rsidP="00947E38"/>
    <w:p w:rsidR="00476CDC" w:rsidRPr="00CF583C" w:rsidRDefault="00476CDC" w:rsidP="00947E38">
      <w:pPr>
        <w:jc w:val="center"/>
        <w:rPr>
          <w:sz w:val="28"/>
          <w:szCs w:val="28"/>
        </w:rPr>
      </w:pPr>
      <w:r w:rsidRPr="00CF583C">
        <w:rPr>
          <w:sz w:val="28"/>
          <w:szCs w:val="28"/>
        </w:rPr>
        <w:t>МУНИЦИПАЛЬНОЕ ОБРАЗОВАНИЕ «</w:t>
      </w:r>
      <w:r w:rsidRPr="00CF583C">
        <w:rPr>
          <w:caps/>
          <w:sz w:val="28"/>
          <w:szCs w:val="28"/>
        </w:rPr>
        <w:t>Каргасокский район»</w:t>
      </w:r>
    </w:p>
    <w:p w:rsidR="00476CDC" w:rsidRPr="00CF583C" w:rsidRDefault="00476CDC" w:rsidP="00947E38">
      <w:pPr>
        <w:pStyle w:val="Heading2"/>
        <w:tabs>
          <w:tab w:val="center" w:pos="4819"/>
          <w:tab w:val="left" w:pos="6578"/>
        </w:tabs>
        <w:spacing w:line="360" w:lineRule="auto"/>
        <w:jc w:val="left"/>
        <w:rPr>
          <w:sz w:val="26"/>
          <w:szCs w:val="26"/>
        </w:rPr>
      </w:pPr>
      <w:r w:rsidRPr="00CF583C">
        <w:rPr>
          <w:szCs w:val="28"/>
        </w:rPr>
        <w:tab/>
      </w:r>
      <w:r w:rsidRPr="00CF583C">
        <w:rPr>
          <w:sz w:val="26"/>
          <w:szCs w:val="26"/>
        </w:rPr>
        <w:t>ТОМСКАЯ ОБЛАСТЬ</w:t>
      </w:r>
    </w:p>
    <w:p w:rsidR="00476CDC" w:rsidRPr="00CF583C" w:rsidRDefault="00476CDC" w:rsidP="00947E38">
      <w:pPr>
        <w:pStyle w:val="Heading1"/>
        <w:spacing w:line="360" w:lineRule="auto"/>
        <w:rPr>
          <w:sz w:val="28"/>
          <w:szCs w:val="28"/>
        </w:rPr>
      </w:pPr>
      <w:r w:rsidRPr="00CF583C">
        <w:rPr>
          <w:sz w:val="28"/>
          <w:szCs w:val="28"/>
        </w:rPr>
        <w:t>АДМИНИСТРАЦИЯ КАРГАСОКСКОГО РАЙОНА</w:t>
      </w:r>
    </w:p>
    <w:p w:rsidR="00476CDC" w:rsidRPr="00CF583C" w:rsidRDefault="00476CDC" w:rsidP="00947E38">
      <w:pPr>
        <w:jc w:val="center"/>
        <w:rPr>
          <w:b/>
          <w:sz w:val="32"/>
          <w:szCs w:val="32"/>
        </w:rPr>
      </w:pPr>
      <w:r w:rsidRPr="00CF583C">
        <w:rPr>
          <w:b/>
          <w:sz w:val="32"/>
          <w:szCs w:val="32"/>
        </w:rPr>
        <w:t>ПОСТАНОВЛЕНИЕ</w:t>
      </w:r>
    </w:p>
    <w:tbl>
      <w:tblPr>
        <w:tblW w:w="9747" w:type="dxa"/>
        <w:tblLook w:val="0000"/>
      </w:tblPr>
      <w:tblGrid>
        <w:gridCol w:w="1908"/>
        <w:gridCol w:w="3020"/>
        <w:gridCol w:w="4819"/>
      </w:tblGrid>
      <w:tr w:rsidR="00476CDC" w:rsidRPr="00DC125A" w:rsidTr="00167A2F">
        <w:tc>
          <w:tcPr>
            <w:tcW w:w="1908" w:type="dxa"/>
          </w:tcPr>
          <w:p w:rsidR="00476CDC" w:rsidRPr="00DC125A" w:rsidRDefault="00476CDC" w:rsidP="00167A2F">
            <w:r>
              <w:t>15.10</w:t>
            </w:r>
            <w:r w:rsidRPr="00DC125A">
              <w:t>.2013</w:t>
            </w:r>
          </w:p>
          <w:p w:rsidR="00476CDC" w:rsidRPr="00DC125A" w:rsidRDefault="00476CDC" w:rsidP="00167A2F"/>
        </w:tc>
        <w:tc>
          <w:tcPr>
            <w:tcW w:w="3020" w:type="dxa"/>
          </w:tcPr>
          <w:p w:rsidR="00476CDC" w:rsidRPr="00DC125A" w:rsidRDefault="00476CDC" w:rsidP="00167A2F">
            <w:pPr>
              <w:jc w:val="right"/>
            </w:pPr>
          </w:p>
        </w:tc>
        <w:tc>
          <w:tcPr>
            <w:tcW w:w="4819" w:type="dxa"/>
          </w:tcPr>
          <w:p w:rsidR="00476CDC" w:rsidRPr="00DC125A" w:rsidRDefault="00476CDC" w:rsidP="00167A2F">
            <w:pPr>
              <w:jc w:val="right"/>
            </w:pPr>
            <w:r w:rsidRPr="00DC125A">
              <w:t xml:space="preserve">№ </w:t>
            </w:r>
            <w:r>
              <w:t>317</w:t>
            </w:r>
          </w:p>
        </w:tc>
      </w:tr>
      <w:tr w:rsidR="00476CDC" w:rsidRPr="00DC125A" w:rsidTr="00167A2F">
        <w:tc>
          <w:tcPr>
            <w:tcW w:w="4928" w:type="dxa"/>
            <w:gridSpan w:val="2"/>
          </w:tcPr>
          <w:p w:rsidR="00476CDC" w:rsidRPr="00DC125A" w:rsidRDefault="00476CDC" w:rsidP="00167A2F">
            <w:r w:rsidRPr="00DC125A">
              <w:t>с. Каргасок</w:t>
            </w:r>
          </w:p>
          <w:p w:rsidR="00476CDC" w:rsidRPr="00DC125A" w:rsidRDefault="00476CDC" w:rsidP="00167A2F"/>
          <w:p w:rsidR="00476CDC" w:rsidRPr="00DC125A" w:rsidRDefault="00476CDC" w:rsidP="00167A2F">
            <w:pPr>
              <w:pStyle w:val="2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7"/>
            <w:bookmarkStart w:id="3" w:name="OLE_LINK8"/>
            <w:r w:rsidRPr="00DC125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</w:t>
            </w:r>
            <w:bookmarkEnd w:id="0"/>
            <w:bookmarkEnd w:id="1"/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от 29.11.2010 г. № 203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      </w:r>
          </w:p>
          <w:bookmarkEnd w:id="2"/>
          <w:bookmarkEnd w:id="3"/>
          <w:p w:rsidR="00476CDC" w:rsidRPr="00DC125A" w:rsidRDefault="00476CDC" w:rsidP="00167A2F">
            <w:pPr>
              <w:pStyle w:val="20"/>
              <w:shd w:val="clear" w:color="auto" w:fill="auto"/>
              <w:spacing w:line="240" w:lineRule="auto"/>
              <w:jc w:val="both"/>
            </w:pPr>
            <w:r w:rsidRPr="00DC125A">
              <w:t xml:space="preserve"> </w:t>
            </w:r>
          </w:p>
        </w:tc>
        <w:tc>
          <w:tcPr>
            <w:tcW w:w="4819" w:type="dxa"/>
          </w:tcPr>
          <w:p w:rsidR="00476CDC" w:rsidRPr="00DC125A" w:rsidRDefault="00476CDC" w:rsidP="00167A2F"/>
        </w:tc>
      </w:tr>
    </w:tbl>
    <w:p w:rsidR="00476CDC" w:rsidRPr="00DC125A" w:rsidRDefault="00476CDC" w:rsidP="00947E38">
      <w:pPr>
        <w:ind w:firstLine="709"/>
        <w:jc w:val="both"/>
      </w:pPr>
      <w:r w:rsidRPr="00DC125A">
        <w:t>В соответствии с Федеральным законом от 06.10.2013 № 131-ФЗ «Об общих принципах организации местного самоуправления в Российской Федерации», Федеральным законом от 13.03.2006 г. № 38-ФЗ «О рекламе»</w:t>
      </w:r>
    </w:p>
    <w:p w:rsidR="00476CDC" w:rsidRPr="00DC125A" w:rsidRDefault="00476CDC" w:rsidP="00947E38">
      <w:pPr>
        <w:ind w:firstLine="709"/>
      </w:pPr>
    </w:p>
    <w:p w:rsidR="00476CDC" w:rsidRPr="00DC125A" w:rsidRDefault="00476CDC" w:rsidP="00947E38">
      <w:pPr>
        <w:tabs>
          <w:tab w:val="left" w:pos="3870"/>
        </w:tabs>
        <w:ind w:firstLine="709"/>
      </w:pPr>
      <w:r w:rsidRPr="00DC125A">
        <w:t>ПОСТАНОВЛЯЮ:</w:t>
      </w:r>
      <w:r w:rsidRPr="00DC125A">
        <w:tab/>
      </w:r>
    </w:p>
    <w:p w:rsidR="00476CDC" w:rsidRPr="00DC125A" w:rsidRDefault="00476CDC" w:rsidP="00947E3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5A">
        <w:rPr>
          <w:rFonts w:ascii="Times New Roman" w:hAnsi="Times New Roman" w:cs="Times New Roman"/>
          <w:sz w:val="24"/>
          <w:szCs w:val="24"/>
        </w:rPr>
        <w:t>1. Внести следующие изменения в постановление Администрации Каргасокского района от 29.11.2010 г. № 203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 (далее – постановление):</w:t>
      </w:r>
    </w:p>
    <w:p w:rsidR="00476CDC" w:rsidRPr="00DC125A" w:rsidRDefault="00476CDC" w:rsidP="00947E3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5A">
        <w:rPr>
          <w:rFonts w:ascii="Times New Roman" w:hAnsi="Times New Roman" w:cs="Times New Roman"/>
          <w:sz w:val="24"/>
          <w:szCs w:val="24"/>
        </w:rPr>
        <w:t>1) название постановления после слов "выдача разрешений на установку" дополнить словами "и эксплуатацию";</w:t>
      </w:r>
    </w:p>
    <w:p w:rsidR="00476CDC" w:rsidRPr="00DC125A" w:rsidRDefault="00476CDC" w:rsidP="00947E3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5A">
        <w:rPr>
          <w:rFonts w:ascii="Times New Roman" w:hAnsi="Times New Roman" w:cs="Times New Roman"/>
          <w:sz w:val="24"/>
          <w:szCs w:val="24"/>
        </w:rPr>
        <w:t>2) пункт 1 постановления после слов "выдача разрешений на установку" дополнить словами "и эксплуатацию".</w:t>
      </w:r>
    </w:p>
    <w:p w:rsidR="00476CDC" w:rsidRPr="00DC125A" w:rsidRDefault="00476CDC" w:rsidP="00947E38">
      <w:pPr>
        <w:shd w:val="clear" w:color="auto" w:fill="FFFFFF"/>
        <w:ind w:firstLine="709"/>
        <w:jc w:val="both"/>
      </w:pPr>
      <w:r w:rsidRPr="00DC125A">
        <w:t>2.</w:t>
      </w:r>
      <w:r w:rsidRPr="00DC125A">
        <w:rPr>
          <w:sz w:val="22"/>
          <w:szCs w:val="22"/>
        </w:rPr>
        <w:t xml:space="preserve"> </w:t>
      </w:r>
      <w:r w:rsidRPr="00DC125A">
        <w:t xml:space="preserve">Внести в </w:t>
      </w:r>
      <w:r w:rsidRPr="00DC125A">
        <w:rPr>
          <w:bCs/>
        </w:rPr>
        <w:t xml:space="preserve">Административный регламент </w:t>
      </w:r>
      <w:r w:rsidRPr="00DC125A">
        <w:t xml:space="preserve">предоставления муниципальной услуги </w:t>
      </w:r>
      <w:r w:rsidRPr="00DC125A">
        <w:rPr>
          <w:spacing w:val="-2"/>
        </w:rPr>
        <w:t>«</w:t>
      </w:r>
      <w:r w:rsidRPr="00DC125A">
        <w:t>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</w:t>
      </w:r>
      <w:r w:rsidRPr="00DC125A">
        <w:rPr>
          <w:spacing w:val="-2"/>
        </w:rPr>
        <w:t>» (приложение к постановлению Администрации Каргасокского района от 29.11.2010 г. № 203</w:t>
      </w:r>
      <w:r w:rsidRPr="00DC125A">
        <w:t xml:space="preserve">) (далее по тексту – Административный регламент) следующие изменения: 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1) название Административного регламента после слов «выдача разрешений на установку» дополнить словами «и эксплуатацию»;</w:t>
      </w:r>
    </w:p>
    <w:p w:rsidR="00476CDC" w:rsidRPr="00DC125A" w:rsidRDefault="00476CDC" w:rsidP="00947E38">
      <w:pPr>
        <w:pStyle w:val="2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25A">
        <w:rPr>
          <w:rFonts w:ascii="Times New Roman" w:hAnsi="Times New Roman" w:cs="Times New Roman"/>
          <w:sz w:val="24"/>
          <w:szCs w:val="24"/>
        </w:rPr>
        <w:t>2) по всему тексту Административного регламента после слов «разрешений на установку», «разрешение на установку» и «разрешения на установку» дополнить словами «и эксплуатацию";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3) пункт 2.11.</w:t>
      </w:r>
      <w:r>
        <w:t xml:space="preserve"> Административного регламента</w:t>
      </w:r>
      <w:r w:rsidRPr="00DC125A">
        <w:t xml:space="preserve"> дополнить подпунктом з) следующего содержания: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« з) Отсутствие документов  и/или обстоятельств, указанных в пункте 2.7.1. настоящего регламента.»;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4) пункт 2.11.</w:t>
      </w:r>
      <w:r>
        <w:t xml:space="preserve"> подпункта б</w:t>
      </w:r>
      <w:r w:rsidRPr="00DC125A">
        <w:t xml:space="preserve">) </w:t>
      </w:r>
      <w:r>
        <w:t>Административного регламента</w:t>
      </w:r>
      <w:r w:rsidRPr="00DC125A">
        <w:t xml:space="preserve"> </w:t>
      </w:r>
      <w:r w:rsidRPr="008643CF">
        <w:t>изложить в следующей редакции</w:t>
      </w:r>
      <w:r w:rsidRPr="00DC125A">
        <w:t>: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« б</w:t>
      </w:r>
      <w:r w:rsidRPr="00DC125A">
        <w:t xml:space="preserve">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</w:t>
      </w:r>
      <w:hyperlink r:id="rId5" w:history="1">
        <w:r w:rsidRPr="00DC125A">
          <w:t>частью 5.8</w:t>
        </w:r>
      </w:hyperlink>
      <w:r w:rsidRPr="00DC125A">
        <w:t xml:space="preserve"> статьи 19 Федерального закона от 13.03.2006 № 38-ФЗ «О рекламе» определяется схемой размещения рекламных конструкций).»;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 xml:space="preserve">5) подпункт 2 пункта 2.7.1. Административного регламента дополнить подпунктом «г» </w:t>
      </w:r>
      <w:r w:rsidRPr="00DC125A">
        <w:t>следующего содержания:</w:t>
      </w:r>
      <w:r>
        <w:t xml:space="preserve"> 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Договор на установку и эксплуатацию рекламной конструкции на земельном участке, здании или ином недвижимом имуществе, находящемся в государственной или муниципальной собственности.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6</w:t>
      </w:r>
      <w:r w:rsidRPr="00DC125A">
        <w:t>) Административный регламент дополнить пунктом 2.21</w:t>
      </w:r>
      <w:r>
        <w:t>.</w:t>
      </w:r>
      <w:r w:rsidRPr="00DC125A">
        <w:t xml:space="preserve"> следующего содержания:</w:t>
      </w:r>
    </w:p>
    <w:p w:rsidR="00476CDC" w:rsidRPr="00761AD0" w:rsidRDefault="00476CDC" w:rsidP="00947E38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61AD0">
        <w:t>«2.21</w:t>
      </w:r>
      <w:r>
        <w:t xml:space="preserve">. Срок действия разрешения на установку и эксплуатацию рекламной конструкции определяется в соответствии с частью 17 статьи 19 </w:t>
      </w:r>
      <w:r w:rsidRPr="00DC125A">
        <w:t>Федерального закона от 13.03.2006 № 38-ФЗ «О рекламе»</w:t>
      </w:r>
      <w:r w:rsidRPr="00761AD0">
        <w:t>.»;</w:t>
      </w:r>
      <w:r w:rsidRPr="00266024">
        <w:t xml:space="preserve"> 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7</w:t>
      </w:r>
      <w:r w:rsidRPr="00DC125A">
        <w:t xml:space="preserve">) </w:t>
      </w:r>
      <w:r>
        <w:t xml:space="preserve">пункт 3.3.2. Административного регламента дополнить подпунктом «г» </w:t>
      </w:r>
      <w:r w:rsidRPr="00DC125A">
        <w:t xml:space="preserve">следующего содержания: 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«г) В случае если недвижимое имущество находится в государственной или муниципальной собственности, специалист отдела направляет запрос в: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- Администрацию соответствующего сельского поселения о предоставлении сведений подтверждающих проведение торгов (аукцион или конкурс), а так же предоставлении договора на установку и эксплуатацию рекламной конструкции на земельном участке, который находится в муниципальной собственности, на здании или ином недвижимом имуществе, находящихся в муниципальной собственности;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- Отдел по управлению муниципальным имуществом и земельными ресурсами Администрации Каргасокского района о предоставлении сведений подтверждающих проведение торгов (аукцион или конкурс), а так же предоставлении договора на установку и эксплуатацию рекламной конструкции на земельном участке, который находится в муниципальной собственности, на здании или ином недвижимом имуществе, находящихся в муниципальной собственности муниципального образования «Каргасокский район»;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- Департамент по управлению государственной собственностью Томской области о предоставлении сведений подтверждающих проведение торгов (аукцион или конкурс), а так же предоставлении договора на установку и эксплуатацию рекламной конструкции на земельном участке, который находится в государственной собственности Томской области, на здании или ином недвижимом имуществе, находящихся в государственной собственности Томской области;</w:t>
      </w:r>
    </w:p>
    <w:p w:rsidR="00476CDC" w:rsidRDefault="00476CDC" w:rsidP="00947E38">
      <w:pPr>
        <w:autoSpaceDE w:val="0"/>
        <w:autoSpaceDN w:val="0"/>
        <w:adjustRightInd w:val="0"/>
        <w:ind w:firstLine="709"/>
        <w:jc w:val="both"/>
      </w:pPr>
      <w:r>
        <w:t>- Федеральное агентство по управлению государственным имуществом о предоставлении сведений подтверждающих проведение торгов (аукцион или конкурс), а так же предоставлении договора на установку и эксплуатацию рекламной конструкции на земельном участке, который находится в государственной собственности, на здании или ином недвижимом имуществе, находящихся в федеральной собственности.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  <w:outlineLvl w:val="1"/>
      </w:pPr>
      <w:r w:rsidRPr="00DC125A">
        <w:t xml:space="preserve">Срок направления запроса – 3 рабочих дня со дня получения специалистом отдела </w:t>
      </w:r>
      <w:r>
        <w:t>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</w:t>
      </w:r>
      <w:r w:rsidRPr="00DC125A">
        <w:t>.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  <w:outlineLvl w:val="1"/>
      </w:pPr>
      <w:r w:rsidRPr="00DC125A">
        <w:t>Срок направления ответа на запрос - 5 рабочих дней со дня получения запроса</w:t>
      </w:r>
      <w:r>
        <w:t>»</w:t>
      </w:r>
      <w:r w:rsidRPr="00DC125A">
        <w:t>.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8</w:t>
      </w:r>
      <w:r w:rsidRPr="00DC125A">
        <w:t>) утвердить Приложение 1 к Административному регламенту в новой редакции согласно приложению 1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9</w:t>
      </w:r>
      <w:r w:rsidRPr="00DC125A">
        <w:t>) утвердить Приложение 2-1 к Административному регламенту в новой редакции согласно приложению 2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10</w:t>
      </w:r>
      <w:r w:rsidRPr="00DC125A">
        <w:t>) утвердить Приложение 2-2 к Административному регламенту в новой редакции согласно приложению 3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11</w:t>
      </w:r>
      <w:r w:rsidRPr="00DC125A">
        <w:t>) утвердить Приложение 6 к Административному регламенту в новой редакции согласно приложению 4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12</w:t>
      </w:r>
      <w:r w:rsidRPr="00DC125A">
        <w:t>) утвердить Приложение 7 к Административному регламенту в новой редакции согласно приложению 5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13</w:t>
      </w:r>
      <w:r w:rsidRPr="00DC125A">
        <w:t>) утвердить Приложение 8 к Административному регламенту в новой редакции согласно приложению 6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>
        <w:t>14</w:t>
      </w:r>
      <w:r w:rsidRPr="00DC125A">
        <w:t>) утвердить Приложение 11 к Административному регламенту в новой редакции согласно приложению 7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1</w:t>
      </w:r>
      <w:r>
        <w:t>5</w:t>
      </w:r>
      <w:r w:rsidRPr="00DC125A">
        <w:t>) утвердить Приложение 12 к Административному регламенту в новой редакции согласно приложению 8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1</w:t>
      </w:r>
      <w:r>
        <w:t>6</w:t>
      </w:r>
      <w:r w:rsidRPr="00DC125A">
        <w:t>) утвердить Приложение 13 к Административному регламенту в новой редакции согласно приложению 9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  <w:r w:rsidRPr="00DC125A">
        <w:t>16) утвердить Приложение 14 к Административному регламенту в новой редакции согласно приложению 10 к настоящему постановлению;</w:t>
      </w:r>
    </w:p>
    <w:p w:rsidR="00476CDC" w:rsidRPr="00DC125A" w:rsidRDefault="00476CDC" w:rsidP="00947E38">
      <w:pPr>
        <w:autoSpaceDE w:val="0"/>
        <w:autoSpaceDN w:val="0"/>
        <w:adjustRightInd w:val="0"/>
        <w:ind w:firstLine="709"/>
        <w:jc w:val="both"/>
      </w:pPr>
    </w:p>
    <w:p w:rsidR="00476CDC" w:rsidRPr="00DC125A" w:rsidRDefault="00476CDC" w:rsidP="00947E38">
      <w:pPr>
        <w:shd w:val="clear" w:color="auto" w:fill="FFFFFF"/>
        <w:ind w:firstLine="709"/>
        <w:jc w:val="both"/>
      </w:pPr>
      <w:r w:rsidRPr="00DC125A"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476CDC" w:rsidRPr="00DC125A" w:rsidRDefault="00476CDC" w:rsidP="00947E38">
      <w:pPr>
        <w:pStyle w:val="ListParagraph"/>
        <w:ind w:left="709" w:firstLine="426"/>
      </w:pPr>
    </w:p>
    <w:p w:rsidR="00476CDC" w:rsidRDefault="00476CDC" w:rsidP="00947E38">
      <w:pPr>
        <w:pStyle w:val="ListParagraph"/>
        <w:ind w:left="709"/>
        <w:rPr>
          <w:sz w:val="22"/>
          <w:szCs w:val="22"/>
        </w:rPr>
      </w:pPr>
    </w:p>
    <w:p w:rsidR="00476CDC" w:rsidRPr="00DC125A" w:rsidRDefault="00476CDC" w:rsidP="00947E38">
      <w:pPr>
        <w:pStyle w:val="ListParagraph"/>
        <w:ind w:left="709"/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r w:rsidRPr="00DC125A">
        <w:t>Глава Каргасокского района                                                                                      А.П. Ащеулов</w:t>
      </w:r>
    </w:p>
    <w:p w:rsidR="00476CDC" w:rsidRPr="00DC125A" w:rsidRDefault="00476CDC" w:rsidP="00947E38"/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</w:p>
    <w:p w:rsidR="00476CDC" w:rsidRPr="00DC125A" w:rsidRDefault="00476CDC" w:rsidP="00947E38">
      <w:pPr>
        <w:rPr>
          <w:spacing w:val="-2"/>
          <w:sz w:val="20"/>
          <w:szCs w:val="20"/>
        </w:rPr>
      </w:pPr>
      <w:r w:rsidRPr="00DC125A">
        <w:rPr>
          <w:spacing w:val="-2"/>
          <w:sz w:val="20"/>
          <w:szCs w:val="20"/>
        </w:rPr>
        <w:t xml:space="preserve">Ю.А. Протазова </w:t>
      </w:r>
    </w:p>
    <w:p w:rsidR="00476CDC" w:rsidRPr="00DC125A" w:rsidRDefault="00476CDC" w:rsidP="00947E38">
      <w:pPr>
        <w:rPr>
          <w:spacing w:val="-2"/>
          <w:sz w:val="20"/>
          <w:szCs w:val="20"/>
        </w:rPr>
      </w:pPr>
      <w:r w:rsidRPr="00DC125A">
        <w:rPr>
          <w:spacing w:val="-2"/>
          <w:sz w:val="20"/>
          <w:szCs w:val="20"/>
        </w:rPr>
        <w:t>2-13-54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br w:type="page"/>
      </w:r>
      <w:r w:rsidRPr="00DC125A">
        <w:rPr>
          <w:sz w:val="20"/>
          <w:szCs w:val="20"/>
        </w:rPr>
        <w:t>Приложение 1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 xml:space="preserve">ю </w:t>
      </w:r>
      <w:r w:rsidRPr="00DC125A">
        <w:rPr>
          <w:sz w:val="20"/>
          <w:szCs w:val="20"/>
        </w:rPr>
        <w:t xml:space="preserve">Администрации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rPr>
          <w:sz w:val="20"/>
          <w:szCs w:val="20"/>
        </w:rPr>
        <w:t xml:space="preserve">Каргасокского района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ind w:left="4820"/>
        <w:jc w:val="right"/>
        <w:rPr>
          <w:sz w:val="20"/>
        </w:rPr>
      </w:pPr>
      <w:r w:rsidRPr="00DC125A">
        <w:rPr>
          <w:sz w:val="20"/>
        </w:rPr>
        <w:t>Приложение 1</w:t>
      </w:r>
    </w:p>
    <w:p w:rsidR="00476CDC" w:rsidRPr="00DC125A" w:rsidRDefault="00476CDC" w:rsidP="00947E38">
      <w:pPr>
        <w:ind w:left="5103"/>
        <w:jc w:val="both"/>
        <w:rPr>
          <w:sz w:val="20"/>
        </w:rPr>
      </w:pPr>
      <w:r w:rsidRPr="00DC125A">
        <w:rPr>
          <w:sz w:val="20"/>
          <w:szCs w:val="20"/>
        </w:rPr>
        <w:t>к Административному регламенту 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</w:r>
    </w:p>
    <w:p w:rsidR="00476CDC" w:rsidRPr="00DC125A" w:rsidRDefault="00476CDC" w:rsidP="00947E38">
      <w:pPr>
        <w:jc w:val="right"/>
      </w:pPr>
    </w:p>
    <w:p w:rsidR="00476CDC" w:rsidRPr="00DC125A" w:rsidRDefault="00476CDC" w:rsidP="00947E38">
      <w:pPr>
        <w:jc w:val="right"/>
      </w:pPr>
      <w:r w:rsidRPr="00DC125A">
        <w:t xml:space="preserve">Главе Каргасокского района </w:t>
      </w:r>
    </w:p>
    <w:p w:rsidR="00476CDC" w:rsidRPr="00DC125A" w:rsidRDefault="00476CDC" w:rsidP="00947E38">
      <w:pPr>
        <w:jc w:val="right"/>
      </w:pPr>
      <w:r w:rsidRPr="00DC125A">
        <w:t>________________________</w:t>
      </w:r>
    </w:p>
    <w:p w:rsidR="00476CDC" w:rsidRPr="00DC125A" w:rsidRDefault="00476CDC" w:rsidP="00947E38">
      <w:pPr>
        <w:jc w:val="right"/>
      </w:pPr>
      <w:r w:rsidRPr="00DC125A">
        <w:t>От _______________________</w:t>
      </w:r>
    </w:p>
    <w:p w:rsidR="00476CDC" w:rsidRPr="00DC125A" w:rsidRDefault="00476CDC" w:rsidP="00947E38">
      <w:pPr>
        <w:jc w:val="right"/>
      </w:pPr>
      <w:r w:rsidRPr="00DC125A">
        <w:t>__________________________</w:t>
      </w:r>
    </w:p>
    <w:p w:rsidR="00476CDC" w:rsidRPr="00DC125A" w:rsidRDefault="00476CDC" w:rsidP="00947E38"/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ЗАЯВЛЕНИЕ</w:t>
      </w: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 xml:space="preserve">О ВЫДАЧЕ РАЗРЕШЕНИЯ </w:t>
      </w: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НА УСТАНОВКУ И ЭКСПЛУАТАЦИЮ РЕКЛАМНОЙ КОНСТРУКЦИИ</w:t>
      </w: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ind w:firstLine="567"/>
        <w:rPr>
          <w:sz w:val="22"/>
          <w:szCs w:val="22"/>
        </w:rPr>
      </w:pPr>
      <w:r w:rsidRPr="00DC125A">
        <w:rPr>
          <w:sz w:val="22"/>
          <w:szCs w:val="22"/>
        </w:rPr>
        <w:t>Прошу выдать  разрешение на установку и эксплуатацию рекламной конструкции (указать тип)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_____________________________________________________________________________________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(щит, стенд, строительная сетка, перетяжка, электронное табло, воздушный шар, аэростат, иное техническое средство стабильного территориального размещения)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по адресу ___________________________________________________________________________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на объекте недвижимого имущества ____________________________________________________,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 xml:space="preserve">                                                                                (земельный участок, здание или иное недвижимое имущество, к которому присоединена рекламная конструкция)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находящемся в собственности (во владении)_______________________________________________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 xml:space="preserve">                                                                                                              (указать собственника)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Площадь информационного поля, кв.м.      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Текст рекламы: _______________________________________________________________________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На срок  с_______________ по _______________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jc w:val="both"/>
        <w:rPr>
          <w:sz w:val="22"/>
          <w:szCs w:val="22"/>
        </w:rPr>
      </w:pPr>
      <w:r w:rsidRPr="00DC125A">
        <w:rPr>
          <w:sz w:val="22"/>
          <w:szCs w:val="22"/>
        </w:rPr>
        <w:t>Настоящим подтверждаю, что не занимаю преимущественного положения в сфере распространения наружной рекламы в соответствии со статьей 19 Федерального закона от 13.03.2006 № 38-ФЗ "О рекламе".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Заявитель:___________________________________________________________________________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Полное официальное наименование</w:t>
      </w:r>
    </w:p>
    <w:p w:rsidR="00476CDC" w:rsidRPr="00DC125A" w:rsidRDefault="00476CDC" w:rsidP="00947E38">
      <w:pPr>
        <w:rPr>
          <w:i/>
          <w:sz w:val="22"/>
          <w:szCs w:val="22"/>
        </w:rPr>
      </w:pPr>
    </w:p>
    <w:p w:rsidR="00476CDC" w:rsidRPr="00DC125A" w:rsidRDefault="00476CDC" w:rsidP="00947E38">
      <w:pPr>
        <w:rPr>
          <w:i/>
          <w:sz w:val="22"/>
          <w:szCs w:val="22"/>
        </w:rPr>
      </w:pPr>
      <w:r w:rsidRPr="00DC125A">
        <w:rPr>
          <w:i/>
          <w:sz w:val="22"/>
          <w:szCs w:val="22"/>
        </w:rPr>
        <w:t>Для юридического лица (заполняется по инициативе заявителя):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Юридический адрес: 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Банковские реквизиты: 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Почтовый адрес, телефон: ______________________________________________________________</w:t>
      </w:r>
    </w:p>
    <w:p w:rsidR="00476CDC" w:rsidRPr="00DC125A" w:rsidRDefault="00476CDC" w:rsidP="00947E38">
      <w:pPr>
        <w:rPr>
          <w:b/>
          <w:sz w:val="22"/>
          <w:szCs w:val="22"/>
        </w:rPr>
      </w:pPr>
      <w:r w:rsidRPr="00DC125A">
        <w:rPr>
          <w:sz w:val="22"/>
          <w:szCs w:val="22"/>
        </w:rPr>
        <w:t>____________________________________________________________________________________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Ф.И.О., должность, контактный телефон представителя 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_____________________________________________________________________________________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br w:type="page"/>
      </w:r>
    </w:p>
    <w:p w:rsidR="00476CDC" w:rsidRPr="00DC125A" w:rsidRDefault="00476CDC" w:rsidP="00947E38">
      <w:pPr>
        <w:rPr>
          <w:i/>
          <w:sz w:val="22"/>
          <w:szCs w:val="22"/>
        </w:rPr>
      </w:pPr>
      <w:r w:rsidRPr="00DC125A">
        <w:rPr>
          <w:i/>
          <w:sz w:val="22"/>
          <w:szCs w:val="22"/>
        </w:rPr>
        <w:t>Для физического лица: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Домашний адрес:_____________________________________________________________________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Приложение: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701"/>
      </w:tblGrid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ind w:firstLine="567"/>
              <w:jc w:val="center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Отметка о наличии</w:t>
            </w: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1) данные о заявителе - физическом лице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2) согласие собственника,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3) протокол общего собрания собственников помещений в многоквартирном доме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4) карта-схема предполагаемого места распространения наружной рекламы с привязкой в плане к бижайшему километровому столбу или капитальному сооружению и привязкой</w:t>
            </w:r>
            <w:r>
              <w:rPr>
                <w:sz w:val="22"/>
                <w:szCs w:val="22"/>
              </w:rPr>
              <w:t xml:space="preserve"> </w:t>
            </w:r>
            <w:r w:rsidRPr="00DC125A">
              <w:rPr>
                <w:sz w:val="22"/>
                <w:szCs w:val="22"/>
              </w:rPr>
              <w:t>по высоте к поверхности проезжей части дороги или улицы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5) чертеж несущей конструкции и фундамента рекламного щита или указателя с узлами крепления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6) схема рекламного щита в цвете с указанием размеров предлагаемых надпесей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7) схема расположения осветительных устройств с указанием параметров источников освещения, а также схему подводки электроэнергии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8) световой режим работы рекламного щита, параметры световых и осветительных устройств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9) заключение уполномоченной на то организации о соответствии конструкций средств наружной рекламы, а также несущих конструкций их крепления, включая фундамент, техническим нормам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10) информация о возможных звуковых сигналах, издаваемых рекламой, и их мощности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 xml:space="preserve">11)Договор на установку и эксплуатацию рекламной конструкции на земельном участке, здании или ином недвижимом имуществе, находящемся в </w:t>
            </w:r>
            <w:r>
              <w:rPr>
                <w:sz w:val="22"/>
                <w:szCs w:val="22"/>
              </w:rPr>
              <w:t xml:space="preserve">государственной и </w:t>
            </w:r>
            <w:r w:rsidRPr="00DC125A">
              <w:rPr>
                <w:sz w:val="22"/>
                <w:szCs w:val="22"/>
              </w:rPr>
              <w:t>муниципальной собственности.</w:t>
            </w: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6CDC" w:rsidRPr="00DC125A" w:rsidTr="00167A2F">
        <w:trPr>
          <w:trHeight w:val="1637"/>
        </w:trPr>
        <w:tc>
          <w:tcPr>
            <w:tcW w:w="8046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125A">
              <w:rPr>
                <w:sz w:val="22"/>
                <w:szCs w:val="22"/>
              </w:rPr>
              <w:t>12) поле для отображения мини-схемы расположения рекламной конструкции</w:t>
            </w: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Памятка.</w:t>
      </w:r>
    </w:p>
    <w:p w:rsidR="00476CDC" w:rsidRPr="00DC125A" w:rsidRDefault="00476CDC" w:rsidP="00947E38">
      <w:pPr>
        <w:ind w:firstLine="567"/>
        <w:jc w:val="both"/>
        <w:rPr>
          <w:sz w:val="22"/>
          <w:szCs w:val="22"/>
        </w:rPr>
      </w:pPr>
      <w:r w:rsidRPr="00DC125A">
        <w:rPr>
          <w:sz w:val="22"/>
          <w:szCs w:val="22"/>
        </w:rPr>
        <w:t>Владелец рекламной конструкции не вправе производить установку и эксплуатацию рекламной конструкции до получения разрешения и заключения договора на ее установку и эксплуатацию. Ответственность за соблюдение Федерального Закона от 13.03.2006 №38-ФЗ «О рекламе» и других нормативных правовых актов, регламентирующих рекламную деятельность, несет рекламораспространитель в соответствии с действующим законодательством.</w:t>
      </w:r>
    </w:p>
    <w:p w:rsidR="00476CDC" w:rsidRPr="00DC125A" w:rsidRDefault="00476CDC" w:rsidP="00947E38">
      <w:pPr>
        <w:jc w:val="both"/>
        <w:rPr>
          <w:sz w:val="22"/>
          <w:szCs w:val="22"/>
        </w:rPr>
      </w:pPr>
      <w:r w:rsidRPr="00DC125A">
        <w:rPr>
          <w:sz w:val="22"/>
          <w:szCs w:val="22"/>
        </w:rPr>
        <w:t xml:space="preserve">Переоформление разрешения на новый срок производится за два месяца до окончания срока его действия в установленном выше порядке (в случае, если установка рекламной конструкции производится на земельном участке, здании или ином недвижимом имуществе, не находящемся в муниципальной собственности Каргасокского района). </w:t>
      </w:r>
    </w:p>
    <w:p w:rsidR="00476CDC" w:rsidRPr="00DC125A" w:rsidRDefault="00476CDC" w:rsidP="00947E38">
      <w:pPr>
        <w:jc w:val="both"/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 xml:space="preserve">Руководитель организации      ____________                 _____________________ 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 xml:space="preserve">                             М.П.                     подпись                                             ФИО</w:t>
      </w:r>
    </w:p>
    <w:p w:rsidR="00476CDC" w:rsidRPr="00DC125A" w:rsidRDefault="00476CDC" w:rsidP="00947E38">
      <w:pPr>
        <w:rPr>
          <w:sz w:val="22"/>
          <w:szCs w:val="22"/>
        </w:rPr>
      </w:pP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>Физическое лицо                          ____________                 _____________________</w:t>
      </w:r>
    </w:p>
    <w:p w:rsidR="00476CDC" w:rsidRPr="00DC125A" w:rsidRDefault="00476CDC" w:rsidP="00947E38">
      <w:pPr>
        <w:rPr>
          <w:sz w:val="22"/>
          <w:szCs w:val="22"/>
        </w:rPr>
      </w:pPr>
      <w:r w:rsidRPr="00DC125A">
        <w:rPr>
          <w:sz w:val="22"/>
          <w:szCs w:val="22"/>
        </w:rPr>
        <w:t xml:space="preserve">                                                        подпись                                              ФИО</w:t>
      </w:r>
    </w:p>
    <w:p w:rsidR="00476CDC" w:rsidRPr="00DC125A" w:rsidRDefault="00476CDC" w:rsidP="00947E38">
      <w:pPr>
        <w:shd w:val="clear" w:color="auto" w:fill="FFFFFF"/>
        <w:ind w:left="5103"/>
        <w:jc w:val="right"/>
        <w:rPr>
          <w:sz w:val="20"/>
          <w:szCs w:val="20"/>
        </w:rPr>
      </w:pPr>
      <w:r w:rsidRPr="00DC125A">
        <w:br w:type="page"/>
      </w:r>
      <w:r w:rsidRPr="00DC125A">
        <w:rPr>
          <w:sz w:val="20"/>
          <w:szCs w:val="20"/>
        </w:rPr>
        <w:t>Приложение 2</w:t>
      </w:r>
    </w:p>
    <w:p w:rsidR="00476CDC" w:rsidRPr="00DC125A" w:rsidRDefault="00476CDC" w:rsidP="00947E38">
      <w:pPr>
        <w:shd w:val="clear" w:color="auto" w:fill="FFFFFF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к по</w:t>
      </w:r>
      <w:r w:rsidRPr="00DC125A">
        <w:rPr>
          <w:sz w:val="20"/>
          <w:szCs w:val="20"/>
        </w:rPr>
        <w:t>становлени</w:t>
      </w:r>
      <w:r>
        <w:rPr>
          <w:sz w:val="20"/>
          <w:szCs w:val="20"/>
        </w:rPr>
        <w:t>ю</w:t>
      </w:r>
      <w:r w:rsidRPr="00DC125A">
        <w:rPr>
          <w:sz w:val="20"/>
          <w:szCs w:val="20"/>
        </w:rPr>
        <w:t xml:space="preserve"> </w:t>
      </w:r>
      <w:r>
        <w:rPr>
          <w:sz w:val="20"/>
          <w:szCs w:val="20"/>
        </w:rPr>
        <w:t>Администрации</w:t>
      </w:r>
    </w:p>
    <w:p w:rsidR="00476CDC" w:rsidRPr="00DC125A" w:rsidRDefault="00476CDC" w:rsidP="00947E38">
      <w:pPr>
        <w:shd w:val="clear" w:color="auto" w:fill="FFFFFF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476CDC" w:rsidRPr="00DC125A" w:rsidRDefault="00476CDC" w:rsidP="00947E38">
      <w:pPr>
        <w:shd w:val="clear" w:color="auto" w:fill="FFFFFF"/>
        <w:ind w:left="5103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ind w:left="4962"/>
        <w:jc w:val="right"/>
        <w:rPr>
          <w:sz w:val="20"/>
        </w:rPr>
      </w:pPr>
      <w:r w:rsidRPr="00DC125A">
        <w:rPr>
          <w:sz w:val="20"/>
        </w:rPr>
        <w:t xml:space="preserve">Приложение 2-1 </w:t>
      </w:r>
    </w:p>
    <w:p w:rsidR="00476CDC" w:rsidRPr="00DC125A" w:rsidRDefault="00476CDC" w:rsidP="00947E38">
      <w:pPr>
        <w:ind w:left="5387"/>
        <w:jc w:val="both"/>
        <w:rPr>
          <w:sz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 w:rsidRPr="00DC125A">
        <w:rPr>
          <w:sz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</w:r>
    </w:p>
    <w:p w:rsidR="00476CDC" w:rsidRPr="00DC125A" w:rsidRDefault="00476CDC" w:rsidP="00947E38">
      <w:pPr>
        <w:jc w:val="right"/>
      </w:pPr>
    </w:p>
    <w:p w:rsidR="00476CDC" w:rsidRPr="00DC125A" w:rsidRDefault="00476CDC" w:rsidP="00947E38">
      <w:pPr>
        <w:jc w:val="right"/>
      </w:pPr>
      <w:r w:rsidRPr="00DC125A">
        <w:t xml:space="preserve">Главе Каргасокского района </w:t>
      </w:r>
    </w:p>
    <w:p w:rsidR="00476CDC" w:rsidRPr="00DC125A" w:rsidRDefault="00476CDC" w:rsidP="00947E38">
      <w:pPr>
        <w:jc w:val="right"/>
      </w:pPr>
      <w:r w:rsidRPr="00DC125A">
        <w:t>________________________</w:t>
      </w:r>
    </w:p>
    <w:p w:rsidR="00476CDC" w:rsidRPr="00DC125A" w:rsidRDefault="00476CDC" w:rsidP="00947E38">
      <w:pPr>
        <w:jc w:val="right"/>
      </w:pPr>
      <w:r w:rsidRPr="00DC125A">
        <w:t>От _______________________</w:t>
      </w:r>
    </w:p>
    <w:p w:rsidR="00476CDC" w:rsidRPr="00DC125A" w:rsidRDefault="00476CDC" w:rsidP="00947E38">
      <w:pPr>
        <w:jc w:val="right"/>
      </w:pPr>
      <w:r w:rsidRPr="00DC125A">
        <w:t>__________________________</w:t>
      </w:r>
    </w:p>
    <w:p w:rsidR="00476CDC" w:rsidRPr="00DC125A" w:rsidRDefault="00476CDC" w:rsidP="00947E38"/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ЗАЯВЛЕНИЕ</w:t>
      </w: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 xml:space="preserve">ОБ АННУЛИРОВАНИИ РАЗРЕШЕНИЯ  </w:t>
      </w: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НА УСТАНОВКУ И ЭКСПЛУАТАЦИЮ РЕКЛАМНОЙ КОНСТРУКЦИИ</w:t>
      </w:r>
    </w:p>
    <w:p w:rsidR="00476CDC" w:rsidRPr="00DC125A" w:rsidRDefault="00476CDC" w:rsidP="00947E38">
      <w:pPr>
        <w:spacing w:line="276" w:lineRule="auto"/>
        <w:ind w:firstLine="567"/>
      </w:pPr>
    </w:p>
    <w:p w:rsidR="00476CDC" w:rsidRPr="00DC125A" w:rsidRDefault="00476CDC" w:rsidP="00947E38">
      <w:pPr>
        <w:spacing w:line="276" w:lineRule="auto"/>
        <w:ind w:firstLine="567"/>
        <w:jc w:val="both"/>
      </w:pPr>
      <w:r w:rsidRPr="00DC125A">
        <w:t>Прошу аннулировать разрешение на установку и эксплуатацию рекламной конструкции  от  «_____»_______________20__г., выданное на рекламную конструкцию (указать тип)</w:t>
      </w:r>
      <w:r w:rsidRPr="00DC125A">
        <w:rPr>
          <w:sz w:val="20"/>
          <w:szCs w:val="20"/>
        </w:rPr>
        <w:t xml:space="preserve"> </w:t>
      </w:r>
      <w:r w:rsidRPr="00DC125A">
        <w:t>________________________________________________________________________________</w:t>
      </w:r>
    </w:p>
    <w:p w:rsidR="00476CDC" w:rsidRPr="00DC125A" w:rsidRDefault="00476CDC" w:rsidP="00947E38">
      <w:pPr>
        <w:spacing w:line="276" w:lineRule="auto"/>
        <w:jc w:val="center"/>
        <w:rPr>
          <w:sz w:val="20"/>
        </w:rPr>
      </w:pPr>
      <w:r w:rsidRPr="00DC125A">
        <w:rPr>
          <w:sz w:val="20"/>
          <w:szCs w:val="20"/>
        </w:rPr>
        <w:t>(щит,</w:t>
      </w:r>
      <w:r w:rsidRPr="00DC125A">
        <w:rPr>
          <w:sz w:val="20"/>
        </w:rPr>
        <w:t xml:space="preserve"> стенд, строительная сетка, перетяжка, электронное табло, воздушный шар, аэростат, иное техническое средство стабильного территориального размещения)</w:t>
      </w:r>
    </w:p>
    <w:p w:rsidR="00476CDC" w:rsidRPr="00DC125A" w:rsidRDefault="00476CDC" w:rsidP="00947E38">
      <w:pPr>
        <w:spacing w:line="276" w:lineRule="auto"/>
      </w:pPr>
      <w:r w:rsidRPr="00DC125A">
        <w:t>по адресу ____________________________________________________________________</w:t>
      </w:r>
    </w:p>
    <w:p w:rsidR="00476CDC" w:rsidRPr="00DC125A" w:rsidRDefault="00476CDC" w:rsidP="00947E38">
      <w:pPr>
        <w:spacing w:line="276" w:lineRule="auto"/>
      </w:pPr>
      <w:r w:rsidRPr="00DC125A">
        <w:t>на объекте недвижимого имущества _____________________________________________</w:t>
      </w:r>
    </w:p>
    <w:p w:rsidR="00476CDC" w:rsidRPr="00DC125A" w:rsidRDefault="00476CDC" w:rsidP="00947E38">
      <w:pPr>
        <w:spacing w:line="276" w:lineRule="auto"/>
      </w:pPr>
      <w:r w:rsidRPr="00DC125A">
        <w:t>____________________________________________________________________________,</w:t>
      </w:r>
    </w:p>
    <w:p w:rsidR="00476CDC" w:rsidRPr="00DC125A" w:rsidRDefault="00476CDC" w:rsidP="00947E38">
      <w:pPr>
        <w:spacing w:line="276" w:lineRule="auto"/>
        <w:jc w:val="center"/>
        <w:rPr>
          <w:sz w:val="20"/>
        </w:rPr>
      </w:pPr>
      <w:r w:rsidRPr="00DC125A">
        <w:rPr>
          <w:sz w:val="20"/>
        </w:rPr>
        <w:t>(земельный участок, здание или иное недвижимое имущество,</w:t>
      </w:r>
    </w:p>
    <w:p w:rsidR="00476CDC" w:rsidRPr="00DC125A" w:rsidRDefault="00476CDC" w:rsidP="00947E38">
      <w:pPr>
        <w:spacing w:line="276" w:lineRule="auto"/>
        <w:jc w:val="center"/>
        <w:rPr>
          <w:sz w:val="20"/>
        </w:rPr>
      </w:pPr>
      <w:r w:rsidRPr="00DC125A">
        <w:rPr>
          <w:sz w:val="20"/>
        </w:rPr>
        <w:t>к которому присоединена рекламная конструкция)</w:t>
      </w:r>
    </w:p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  <w:r w:rsidRPr="00DC125A">
        <w:t>в связи с моим отказом от дальнейшего использования разрешении / рекламной конструкции</w:t>
      </w:r>
    </w:p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  <w:r w:rsidRPr="00DC125A">
        <w:t xml:space="preserve">Приложение: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88"/>
        <w:gridCol w:w="1382"/>
      </w:tblGrid>
      <w:tr w:rsidR="00476CDC" w:rsidRPr="00DC125A" w:rsidTr="00167A2F">
        <w:tc>
          <w:tcPr>
            <w:tcW w:w="8188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spacing w:line="276" w:lineRule="auto"/>
              <w:ind w:firstLine="567"/>
              <w:jc w:val="center"/>
            </w:pPr>
            <w:r w:rsidRPr="00DC125A">
              <w:t>Наименование документа</w:t>
            </w:r>
          </w:p>
        </w:tc>
        <w:tc>
          <w:tcPr>
            <w:tcW w:w="1382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DC125A">
              <w:t>Отметка о наличии</w:t>
            </w:r>
          </w:p>
        </w:tc>
      </w:tr>
      <w:tr w:rsidR="00476CDC" w:rsidRPr="00DC125A" w:rsidTr="00167A2F">
        <w:tc>
          <w:tcPr>
            <w:tcW w:w="8188" w:type="dxa"/>
          </w:tcPr>
          <w:p w:rsidR="00476CDC" w:rsidRPr="00DC125A" w:rsidRDefault="00476CDC" w:rsidP="00167A2F">
            <w:pPr>
              <w:shd w:val="clear" w:color="auto" w:fill="FFFFFF"/>
              <w:ind w:firstLine="426"/>
              <w:jc w:val="both"/>
            </w:pPr>
            <w:r w:rsidRPr="00DC125A">
              <w:rPr>
                <w:bCs/>
                <w:spacing w:val="-2"/>
              </w:rPr>
              <w:t>Документ, подтверждающий прекращение договора на использование недвижимого имущества в целях присоединения рекламной конструкции.</w:t>
            </w:r>
          </w:p>
        </w:tc>
        <w:tc>
          <w:tcPr>
            <w:tcW w:w="1382" w:type="dxa"/>
          </w:tcPr>
          <w:p w:rsidR="00476CDC" w:rsidRPr="00DC125A" w:rsidRDefault="00476CDC" w:rsidP="00167A2F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  <w:r w:rsidRPr="00DC125A">
        <w:t>________________20___г              _____________________                 ______________</w:t>
      </w:r>
    </w:p>
    <w:p w:rsidR="00476CDC" w:rsidRPr="00DC125A" w:rsidRDefault="00476CDC" w:rsidP="00947E38">
      <w:pPr>
        <w:spacing w:line="276" w:lineRule="auto"/>
      </w:pPr>
      <w:r w:rsidRPr="00DC125A">
        <w:t xml:space="preserve">                       дата                                         ФИО                                       подпись         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br w:type="page"/>
      </w:r>
      <w:r w:rsidRPr="00DC125A">
        <w:rPr>
          <w:sz w:val="20"/>
          <w:szCs w:val="20"/>
        </w:rPr>
        <w:t>Приложение 3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>ю Администрации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</w:pPr>
    </w:p>
    <w:p w:rsidR="00476CDC" w:rsidRPr="00DC125A" w:rsidRDefault="00476CDC" w:rsidP="00947E38">
      <w:pPr>
        <w:ind w:left="5387"/>
        <w:jc w:val="both"/>
        <w:rPr>
          <w:sz w:val="20"/>
        </w:rPr>
      </w:pPr>
      <w:r w:rsidRPr="00DC125A">
        <w:rPr>
          <w:sz w:val="20"/>
        </w:rPr>
        <w:t xml:space="preserve">Приложение 2-2 </w:t>
      </w: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</w:r>
    </w:p>
    <w:p w:rsidR="00476CDC" w:rsidRPr="00DC125A" w:rsidRDefault="00476CDC" w:rsidP="00947E38">
      <w:pPr>
        <w:jc w:val="right"/>
      </w:pPr>
    </w:p>
    <w:p w:rsidR="00476CDC" w:rsidRPr="00DC125A" w:rsidRDefault="00476CDC" w:rsidP="00947E38">
      <w:pPr>
        <w:jc w:val="right"/>
      </w:pPr>
      <w:r w:rsidRPr="00DC125A">
        <w:t xml:space="preserve">Главе Каргасокского района </w:t>
      </w:r>
    </w:p>
    <w:p w:rsidR="00476CDC" w:rsidRPr="00DC125A" w:rsidRDefault="00476CDC" w:rsidP="00947E38">
      <w:pPr>
        <w:jc w:val="right"/>
      </w:pPr>
      <w:r w:rsidRPr="00DC125A">
        <w:t>________________________</w:t>
      </w:r>
    </w:p>
    <w:p w:rsidR="00476CDC" w:rsidRPr="00DC125A" w:rsidRDefault="00476CDC" w:rsidP="00947E38">
      <w:pPr>
        <w:jc w:val="right"/>
      </w:pPr>
      <w:r w:rsidRPr="00DC125A">
        <w:t>От _______________________</w:t>
      </w:r>
    </w:p>
    <w:p w:rsidR="00476CDC" w:rsidRPr="00DC125A" w:rsidRDefault="00476CDC" w:rsidP="00947E38">
      <w:pPr>
        <w:jc w:val="right"/>
      </w:pPr>
      <w:r w:rsidRPr="00DC125A">
        <w:t>__________________________</w:t>
      </w:r>
    </w:p>
    <w:p w:rsidR="00476CDC" w:rsidRPr="00DC125A" w:rsidRDefault="00476CDC" w:rsidP="00947E38"/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УВЕДОМЛЕНИЕ</w:t>
      </w: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 xml:space="preserve">ОБ ОТКАЗЕ ОТ ДАЛЬНЕЙШЕГО ИСПОЛЬЗОВАНИЯ РАЗРЕШЕНИЯ  </w:t>
      </w: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НА УСТАНОВКУ И ЭКСПЛУАТАЦИЮ РЕКЛАМНОЙ КОНСТРУКЦИИ</w:t>
      </w:r>
    </w:p>
    <w:p w:rsidR="00476CDC" w:rsidRPr="00DC125A" w:rsidRDefault="00476CDC" w:rsidP="00947E38">
      <w:pPr>
        <w:spacing w:line="276" w:lineRule="auto"/>
        <w:jc w:val="center"/>
      </w:pPr>
    </w:p>
    <w:p w:rsidR="00476CDC" w:rsidRPr="00DC125A" w:rsidRDefault="00476CDC" w:rsidP="00947E38">
      <w:pPr>
        <w:spacing w:line="276" w:lineRule="auto"/>
        <w:ind w:firstLine="567"/>
      </w:pPr>
    </w:p>
    <w:p w:rsidR="00476CDC" w:rsidRPr="00DC125A" w:rsidRDefault="00476CDC" w:rsidP="00947E38">
      <w:pPr>
        <w:spacing w:line="276" w:lineRule="auto"/>
        <w:ind w:firstLine="567"/>
        <w:jc w:val="both"/>
      </w:pPr>
      <w:r w:rsidRPr="00DC125A">
        <w:t>Настоящим уведомляю об отказе от дальнейшего использования разрешения на установку и эксплуатацию рекламной конструкции (указать тип)</w:t>
      </w:r>
      <w:r w:rsidRPr="00DC125A">
        <w:rPr>
          <w:sz w:val="20"/>
          <w:szCs w:val="20"/>
        </w:rPr>
        <w:t xml:space="preserve"> </w:t>
      </w:r>
      <w:r w:rsidRPr="00DC125A">
        <w:t>________________________________________________________________________________________________________________________________________________________________</w:t>
      </w:r>
    </w:p>
    <w:p w:rsidR="00476CDC" w:rsidRPr="00DC125A" w:rsidRDefault="00476CDC" w:rsidP="00947E38">
      <w:pPr>
        <w:spacing w:line="276" w:lineRule="auto"/>
        <w:jc w:val="center"/>
        <w:rPr>
          <w:sz w:val="20"/>
        </w:rPr>
      </w:pPr>
      <w:r w:rsidRPr="00DC125A">
        <w:rPr>
          <w:sz w:val="20"/>
          <w:szCs w:val="20"/>
        </w:rPr>
        <w:t>(щит,</w:t>
      </w:r>
      <w:r w:rsidRPr="00DC125A">
        <w:rPr>
          <w:sz w:val="20"/>
        </w:rPr>
        <w:t xml:space="preserve"> стенд, строительная сетка, перетяжка, электронное табло, воздушный шар, аэростат, иное техническое средство стабильного территориального размещения)</w:t>
      </w:r>
    </w:p>
    <w:p w:rsidR="00476CDC" w:rsidRPr="00DC125A" w:rsidRDefault="00476CDC" w:rsidP="00947E38">
      <w:pPr>
        <w:spacing w:line="276" w:lineRule="auto"/>
      </w:pPr>
      <w:r w:rsidRPr="00DC125A">
        <w:t>по адресу ________________________________________________________________</w:t>
      </w:r>
    </w:p>
    <w:p w:rsidR="00476CDC" w:rsidRPr="00DC125A" w:rsidRDefault="00476CDC" w:rsidP="00947E38">
      <w:pPr>
        <w:spacing w:line="276" w:lineRule="auto"/>
      </w:pPr>
      <w:r w:rsidRPr="00DC125A">
        <w:t>на объекте недвижимого имущества ___________________________________________</w:t>
      </w:r>
    </w:p>
    <w:p w:rsidR="00476CDC" w:rsidRPr="00DC125A" w:rsidRDefault="00476CDC" w:rsidP="00947E38">
      <w:pPr>
        <w:spacing w:line="276" w:lineRule="auto"/>
      </w:pPr>
      <w:r w:rsidRPr="00DC125A">
        <w:t>_________________________________________________________________________,</w:t>
      </w:r>
    </w:p>
    <w:p w:rsidR="00476CDC" w:rsidRPr="00DC125A" w:rsidRDefault="00476CDC" w:rsidP="00947E38">
      <w:pPr>
        <w:spacing w:line="276" w:lineRule="auto"/>
        <w:jc w:val="center"/>
        <w:rPr>
          <w:sz w:val="20"/>
        </w:rPr>
      </w:pPr>
      <w:r w:rsidRPr="00DC125A">
        <w:rPr>
          <w:sz w:val="20"/>
        </w:rPr>
        <w:t>(земельный участок, здание или иное недвижимое имущество,</w:t>
      </w:r>
    </w:p>
    <w:p w:rsidR="00476CDC" w:rsidRPr="00DC125A" w:rsidRDefault="00476CDC" w:rsidP="00947E38">
      <w:pPr>
        <w:spacing w:line="276" w:lineRule="auto"/>
        <w:jc w:val="center"/>
        <w:rPr>
          <w:sz w:val="20"/>
        </w:rPr>
      </w:pPr>
      <w:r w:rsidRPr="00DC125A">
        <w:rPr>
          <w:sz w:val="20"/>
        </w:rPr>
        <w:t>к которому присоединена рекламная конструкция)</w:t>
      </w:r>
    </w:p>
    <w:p w:rsidR="00476CDC" w:rsidRPr="00DC125A" w:rsidRDefault="00476CDC" w:rsidP="00947E38">
      <w:pPr>
        <w:spacing w:line="276" w:lineRule="auto"/>
      </w:pPr>
      <w:r w:rsidRPr="00DC125A">
        <w:t>Разрешение на установку и эксплуатацию рекламной конструкции от «_____»________20____г. №______</w:t>
      </w:r>
    </w:p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  <w:r w:rsidRPr="00DC125A">
        <w:t>________________20___г              _____________________                 ______________</w:t>
      </w:r>
    </w:p>
    <w:p w:rsidR="00476CDC" w:rsidRPr="00DC125A" w:rsidRDefault="00476CDC" w:rsidP="00947E38">
      <w:pPr>
        <w:spacing w:line="276" w:lineRule="auto"/>
      </w:pPr>
      <w:r w:rsidRPr="00DC125A">
        <w:t xml:space="preserve">                       дата                                         ФИО                                       подпись          </w:t>
      </w:r>
    </w:p>
    <w:p w:rsidR="00476CDC" w:rsidRPr="00DC125A" w:rsidRDefault="00476CDC" w:rsidP="00947E38">
      <w:pPr>
        <w:spacing w:line="276" w:lineRule="auto"/>
      </w:pPr>
    </w:p>
    <w:p w:rsidR="00476CDC" w:rsidRPr="00DC125A" w:rsidRDefault="00476CDC" w:rsidP="00947E38">
      <w:pPr>
        <w:spacing w:line="276" w:lineRule="auto"/>
      </w:pPr>
    </w:p>
    <w:p w:rsidR="00476CDC" w:rsidRPr="00560202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br w:type="page"/>
      </w:r>
      <w:r w:rsidRPr="00560202">
        <w:rPr>
          <w:sz w:val="20"/>
          <w:szCs w:val="20"/>
        </w:rPr>
        <w:t>Приложение 4</w:t>
      </w:r>
    </w:p>
    <w:p w:rsidR="00476CDC" w:rsidRPr="00560202" w:rsidRDefault="00476CDC" w:rsidP="00947E38">
      <w:pPr>
        <w:shd w:val="clear" w:color="auto" w:fill="FFFFFF"/>
        <w:tabs>
          <w:tab w:val="left" w:pos="5103"/>
          <w:tab w:val="left" w:pos="6804"/>
        </w:tabs>
        <w:ind w:firstLine="567"/>
        <w:jc w:val="right"/>
        <w:rPr>
          <w:sz w:val="20"/>
          <w:szCs w:val="20"/>
        </w:rPr>
      </w:pPr>
      <w:r>
        <w:rPr>
          <w:noProof/>
        </w:rPr>
        <w:pict>
          <v:shape id="Рисунок 2" o:spid="_x0000_s1027" type="#_x0000_t75" alt="Герб района1" style="position:absolute;left:0;text-align:left;margin-left:99.55pt;margin-top:-5.4pt;width:34.7pt;height:43.9pt;z-index:251655680;visibility:visible">
            <v:imagedata r:id="rId6" o:title="" gain="74473f" blacklevel="-1966f" grayscale="t"/>
            <w10:wrap type="square"/>
          </v:shape>
        </w:pict>
      </w:r>
      <w:r w:rsidRPr="00560202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Администрации</w:t>
      </w:r>
    </w:p>
    <w:p w:rsidR="00476CDC" w:rsidRPr="00560202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476CDC" w:rsidRPr="00560202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560202">
        <w:rPr>
          <w:sz w:val="20"/>
          <w:szCs w:val="20"/>
        </w:rPr>
        <w:t>от15.10.2013 № 317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right"/>
      </w:pPr>
    </w:p>
    <w:p w:rsidR="00476CDC" w:rsidRPr="00DC125A" w:rsidRDefault="00476CDC" w:rsidP="00947E38">
      <w:pPr>
        <w:ind w:left="6379"/>
        <w:jc w:val="both"/>
        <w:rPr>
          <w:sz w:val="20"/>
        </w:rPr>
      </w:pPr>
      <w:r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</w: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476CDC" w:rsidRPr="00DC125A" w:rsidTr="00167A2F">
        <w:trPr>
          <w:trHeight w:val="3954"/>
        </w:trPr>
        <w:tc>
          <w:tcPr>
            <w:tcW w:w="4572" w:type="dxa"/>
          </w:tcPr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МУНИЦИПАЛЬНОЕ ОБРАЗОВАНИЕ</w:t>
            </w:r>
          </w:p>
          <w:p w:rsidR="00476CDC" w:rsidRPr="00DC125A" w:rsidRDefault="00476CDC" w:rsidP="00167A2F">
            <w:pPr>
              <w:ind w:left="1080" w:hanging="1080"/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«КАРГАСОКСКИЙ РАЙОН»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ЗАМЕСТИТЕЛЬ ГЛАВЫ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КАРГАСОКСКОГО РАЙОНА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636700, Томская обл.,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с. Каргасок, ул. Пушкина, д. 31.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Тел. (38-253) 2-33-09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факс. 2-23-52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____.__.20___ г. № 04-01-________/_____-0</w:t>
            </w:r>
          </w:p>
          <w:p w:rsidR="00476CDC" w:rsidRPr="00DC125A" w:rsidRDefault="00476CDC" w:rsidP="00167A2F">
            <w:pPr>
              <w:rPr>
                <w:b/>
              </w:rPr>
            </w:pPr>
          </w:p>
        </w:tc>
      </w:tr>
    </w:tbl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 xml:space="preserve">В Администрацию Каргасокского района поступило заявление от «____»_________20__г. №_____ на выдачу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 xml:space="preserve">разрешения на установку и эксплуатацию рекламной конструкции по адресу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 xml:space="preserve">/ решения об аннулировании разрешения на установку и эксплуатацию рекламной конструкции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 xml:space="preserve">/ предписания о демонтаже самовольно установленных рекламных конструкций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center"/>
        <w:rPr>
          <w:bCs/>
          <w:sz w:val="20"/>
        </w:rPr>
      </w:pPr>
      <w:r w:rsidRPr="00DC125A">
        <w:rPr>
          <w:bCs/>
          <w:sz w:val="20"/>
        </w:rPr>
        <w:t>(указать нужное)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t>по адресу: _________________________________________________________________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right"/>
        <w:rPr>
          <w:bCs/>
          <w:sz w:val="20"/>
        </w:rPr>
      </w:pPr>
      <w:r w:rsidRPr="00DC125A">
        <w:rPr>
          <w:bCs/>
          <w:sz w:val="20"/>
        </w:rPr>
        <w:t>(адрес (место) объекта, на котором размещается рекламная конструкция)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t>тип рекламной конструкции____________________________________________________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t>владелец рекламной конструкции 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t>_____________________________________________________________________________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  <w:sz w:val="20"/>
          <w:szCs w:val="20"/>
        </w:rPr>
      </w:pPr>
      <w:r w:rsidRPr="00DC125A">
        <w:rPr>
          <w:bCs/>
          <w:sz w:val="20"/>
        </w:rPr>
        <w:t>(</w:t>
      </w:r>
      <w:r w:rsidRPr="00DC125A">
        <w:rPr>
          <w:bCs/>
          <w:sz w:val="20"/>
          <w:szCs w:val="20"/>
        </w:rPr>
        <w:t>наименование юридического лица или Ф.И.О. Индивидуального предпринимателя, физического лица,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  <w:sz w:val="20"/>
          <w:szCs w:val="20"/>
        </w:rPr>
      </w:pPr>
      <w:r w:rsidRPr="00DC125A">
        <w:rPr>
          <w:bCs/>
          <w:sz w:val="20"/>
          <w:szCs w:val="20"/>
        </w:rPr>
        <w:t>Ф.И.О. руководителя юридического лица)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  <w:sz w:val="20"/>
          <w:szCs w:val="20"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both"/>
        <w:rPr>
          <w:bCs/>
        </w:rPr>
      </w:pPr>
      <w:r w:rsidRPr="00DC125A">
        <w:rPr>
          <w:bCs/>
        </w:rPr>
        <w:t xml:space="preserve">Администрация Каргасокского района просит рассмотреть возможность установки и эксплуатации рекламной конструкции по данному адресу и в течение 5 рабочих дней предоставить ответ в отдел экономики и социального развития Администрации Каргасокского района по адресу: с. Каргасок, ул. Пушкина, д. 31, каб. 15 с указанием ссылки на нормативные правовые акты.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>Приложение: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 xml:space="preserve">Заместитель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>Главы Каргасокского района   ______________          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br w:type="page"/>
      </w:r>
      <w:r w:rsidRPr="00DC125A">
        <w:rPr>
          <w:sz w:val="20"/>
          <w:szCs w:val="20"/>
        </w:rPr>
        <w:t>Приложение 5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>ю Администрации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jc w:val="right"/>
        <w:rPr>
          <w:sz w:val="20"/>
        </w:rPr>
      </w:pPr>
      <w:r w:rsidRPr="00DC125A">
        <w:rPr>
          <w:sz w:val="20"/>
        </w:rPr>
        <w:t>Приложение 7</w:t>
      </w:r>
    </w:p>
    <w:p w:rsidR="00476CDC" w:rsidRPr="00DC125A" w:rsidRDefault="00476CDC" w:rsidP="00947E38">
      <w:pPr>
        <w:jc w:val="both"/>
        <w:rPr>
          <w:sz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</w:r>
    </w:p>
    <w:tbl>
      <w:tblPr>
        <w:tblpPr w:leftFromText="180" w:rightFromText="180" w:vertAnchor="page" w:horzAnchor="page" w:tblpX="1234" w:tblpY="720"/>
        <w:tblW w:w="5495" w:type="dxa"/>
        <w:tblLayout w:type="fixed"/>
        <w:tblLook w:val="0000"/>
      </w:tblPr>
      <w:tblGrid>
        <w:gridCol w:w="5495"/>
      </w:tblGrid>
      <w:tr w:rsidR="00476CDC" w:rsidRPr="00DC125A" w:rsidTr="00167A2F">
        <w:trPr>
          <w:trHeight w:val="3954"/>
        </w:trPr>
        <w:tc>
          <w:tcPr>
            <w:tcW w:w="5495" w:type="dxa"/>
          </w:tcPr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МУНИЦИПАЛЬНОЕ ОБРАЗОВАНИЕ</w:t>
            </w:r>
          </w:p>
          <w:p w:rsidR="00476CDC" w:rsidRPr="00DC125A" w:rsidRDefault="00476CDC" w:rsidP="00167A2F">
            <w:pPr>
              <w:ind w:left="1080" w:hanging="1080"/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«КАРГАСОКСКИЙ РАЙОН»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ГЛАВА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КАРГАСОКСКОГО РАЙОНА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636700, Томская обл.,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с. Каргасок, ул. Пушкина, д. 31.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Тел. (38-253) 2-33-09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факс. 2-23-52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____.__.20___ г. № 04-01-________/_____-0</w:t>
            </w:r>
          </w:p>
          <w:p w:rsidR="00476CDC" w:rsidRPr="00DC125A" w:rsidRDefault="00476CDC" w:rsidP="00167A2F">
            <w:pPr>
              <w:rPr>
                <w:b/>
              </w:rPr>
            </w:pPr>
          </w:p>
        </w:tc>
      </w:tr>
    </w:tbl>
    <w:p w:rsidR="00476CDC" w:rsidRPr="00DC125A" w:rsidRDefault="00476CDC" w:rsidP="00947E38">
      <w:pPr>
        <w:shd w:val="clear" w:color="auto" w:fill="FFFFFF"/>
        <w:spacing w:before="81" w:after="173"/>
        <w:rPr>
          <w:bCs/>
          <w:i/>
          <w:i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РАЗРЕШЕНИЕ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НА УСТАНОВКУ И ЭКСПЛУАТАЦИЮ РЕКЛАМНОЙ КОНСТРУКЦИИ</w:t>
      </w:r>
    </w:p>
    <w:p w:rsidR="00476CDC" w:rsidRPr="00DC125A" w:rsidRDefault="00476CDC" w:rsidP="00947E38">
      <w:pPr>
        <w:shd w:val="clear" w:color="auto" w:fill="FFFFFF"/>
        <w:jc w:val="center"/>
        <w:rPr>
          <w:bCs/>
        </w:rPr>
      </w:pPr>
      <w:r w:rsidRPr="00DC125A">
        <w:rPr>
          <w:bCs/>
        </w:rPr>
        <w:t>“__” _____________ 20___ г. № ________</w:t>
      </w:r>
    </w:p>
    <w:p w:rsidR="00476CDC" w:rsidRPr="00DC125A" w:rsidRDefault="00476CDC" w:rsidP="00947E38">
      <w:pPr>
        <w:shd w:val="clear" w:color="auto" w:fill="FFFFFF"/>
        <w:rPr>
          <w:bCs/>
        </w:rPr>
      </w:pP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Настоящее разрешение выдано: _________________________________________________</w:t>
      </w: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_____________________________________________________________________________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jc w:val="center"/>
        <w:rPr>
          <w:bCs/>
          <w:sz w:val="20"/>
        </w:rPr>
      </w:pPr>
      <w:r w:rsidRPr="00DC125A">
        <w:rPr>
          <w:bCs/>
          <w:sz w:val="20"/>
        </w:rPr>
        <w:t>(наименование юридического лица, Ф.И.О. индивидуального предпринимателя - владельца рекламной конструкции)</w:t>
      </w: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_____________________________________________________________________________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jc w:val="center"/>
        <w:rPr>
          <w:bCs/>
          <w:sz w:val="20"/>
        </w:rPr>
      </w:pPr>
      <w:r w:rsidRPr="00DC125A">
        <w:rPr>
          <w:bCs/>
          <w:sz w:val="20"/>
        </w:rPr>
        <w:t>(адрес, реквизиты)</w:t>
      </w: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____________________________________________________________________________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и подтверждает право на установку рекламной конструкции:</w:t>
      </w:r>
    </w:p>
    <w:p w:rsidR="00476CDC" w:rsidRPr="00DC125A" w:rsidRDefault="00476CDC" w:rsidP="00947E38">
      <w:pPr>
        <w:shd w:val="clear" w:color="auto" w:fill="FFFFFF"/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33"/>
      </w:tblGrid>
      <w:tr w:rsidR="00476CDC" w:rsidRPr="00DC125A" w:rsidTr="00167A2F">
        <w:tc>
          <w:tcPr>
            <w:tcW w:w="5637" w:type="dxa"/>
          </w:tcPr>
          <w:p w:rsidR="00476CDC" w:rsidRPr="00DC125A" w:rsidRDefault="00476CDC" w:rsidP="00167A2F">
            <w:r w:rsidRPr="00DC125A">
              <w:t xml:space="preserve">Место расположение конструкции </w:t>
            </w:r>
          </w:p>
          <w:p w:rsidR="00476CDC" w:rsidRPr="00DC125A" w:rsidRDefault="00476CDC" w:rsidP="00167A2F">
            <w:pPr>
              <w:rPr>
                <w:bCs/>
              </w:rPr>
            </w:pPr>
            <w:r w:rsidRPr="00DC125A">
              <w:t>(адрес, с привязкой к объекту) </w:t>
            </w:r>
          </w:p>
        </w:tc>
        <w:tc>
          <w:tcPr>
            <w:tcW w:w="3933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</w:tr>
      <w:tr w:rsidR="00476CDC" w:rsidRPr="00DC125A" w:rsidTr="00167A2F">
        <w:tc>
          <w:tcPr>
            <w:tcW w:w="5637" w:type="dxa"/>
          </w:tcPr>
          <w:p w:rsidR="00476CDC" w:rsidRPr="00DC125A" w:rsidRDefault="00476CDC" w:rsidP="00167A2F">
            <w:pPr>
              <w:rPr>
                <w:bCs/>
              </w:rPr>
            </w:pPr>
            <w:r w:rsidRPr="00DC125A">
              <w:t>Тип рекламной конструкции </w:t>
            </w:r>
          </w:p>
        </w:tc>
        <w:tc>
          <w:tcPr>
            <w:tcW w:w="3933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</w:tr>
      <w:tr w:rsidR="00476CDC" w:rsidRPr="00DC125A" w:rsidTr="00167A2F">
        <w:tc>
          <w:tcPr>
            <w:tcW w:w="5637" w:type="dxa"/>
          </w:tcPr>
          <w:p w:rsidR="00476CDC" w:rsidRPr="00DC125A" w:rsidRDefault="00476CDC" w:rsidP="00167A2F">
            <w:pPr>
              <w:rPr>
                <w:bCs/>
              </w:rPr>
            </w:pPr>
            <w:r w:rsidRPr="00DC125A">
              <w:t>Площадь информационного поля рекламной конструкции </w:t>
            </w:r>
          </w:p>
        </w:tc>
        <w:tc>
          <w:tcPr>
            <w:tcW w:w="3933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</w:tr>
      <w:tr w:rsidR="00476CDC" w:rsidRPr="00DC125A" w:rsidTr="00167A2F">
        <w:tc>
          <w:tcPr>
            <w:tcW w:w="5637" w:type="dxa"/>
          </w:tcPr>
          <w:p w:rsidR="00476CDC" w:rsidRPr="00DC125A" w:rsidRDefault="00476CDC" w:rsidP="00167A2F">
            <w:pPr>
              <w:rPr>
                <w:bCs/>
              </w:rPr>
            </w:pPr>
            <w:r w:rsidRPr="00DC125A">
              <w:t>Размеры конструкции </w:t>
            </w:r>
          </w:p>
        </w:tc>
        <w:tc>
          <w:tcPr>
            <w:tcW w:w="3933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</w:tr>
      <w:tr w:rsidR="00476CDC" w:rsidRPr="00DC125A" w:rsidTr="00167A2F">
        <w:tc>
          <w:tcPr>
            <w:tcW w:w="5637" w:type="dxa"/>
          </w:tcPr>
          <w:p w:rsidR="00476CDC" w:rsidRPr="00DC125A" w:rsidRDefault="00476CDC" w:rsidP="00167A2F">
            <w:pPr>
              <w:rPr>
                <w:bCs/>
              </w:rPr>
            </w:pPr>
            <w:r w:rsidRPr="00DC125A">
              <w:t>Собственник земельного участка, здания или иного недвижимого имущества, к которому присоединена (будет присоединена) рекламная конструкция </w:t>
            </w:r>
          </w:p>
        </w:tc>
        <w:tc>
          <w:tcPr>
            <w:tcW w:w="3933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</w:tr>
      <w:tr w:rsidR="00476CDC" w:rsidRPr="00DC125A" w:rsidTr="00167A2F">
        <w:tc>
          <w:tcPr>
            <w:tcW w:w="5637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  <w:tc>
          <w:tcPr>
            <w:tcW w:w="3933" w:type="dxa"/>
          </w:tcPr>
          <w:p w:rsidR="00476CDC" w:rsidRPr="00DC125A" w:rsidRDefault="00476CDC" w:rsidP="00167A2F">
            <w:pPr>
              <w:rPr>
                <w:bCs/>
              </w:rPr>
            </w:pPr>
          </w:p>
        </w:tc>
      </w:tr>
    </w:tbl>
    <w:p w:rsidR="00476CDC" w:rsidRPr="00DC125A" w:rsidRDefault="00476CDC" w:rsidP="00947E38">
      <w:pPr>
        <w:shd w:val="clear" w:color="auto" w:fill="FFFFFF"/>
        <w:rPr>
          <w:bCs/>
        </w:rPr>
      </w:pPr>
    </w:p>
    <w:p w:rsidR="00476CDC" w:rsidRPr="00DC125A" w:rsidRDefault="00476CDC" w:rsidP="00947E38">
      <w:pPr>
        <w:shd w:val="clear" w:color="auto" w:fill="FFFFFF"/>
        <w:spacing w:before="81" w:after="173"/>
        <w:ind w:firstLine="567"/>
        <w:jc w:val="both"/>
        <w:rPr>
          <w:bCs/>
        </w:rPr>
      </w:pPr>
      <w:r w:rsidRPr="00DC125A">
        <w:rPr>
          <w:bCs/>
        </w:rPr>
        <w:t>Владелец рекламной конструкции, которому выдано разрешение на установку и эксплуатацию рекламной конструкции обязан уведомить Администрацию Каргасокского района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факты).</w:t>
      </w:r>
    </w:p>
    <w:p w:rsidR="00476CDC" w:rsidRPr="00DC125A" w:rsidRDefault="00476CDC" w:rsidP="00947E38">
      <w:pPr>
        <w:shd w:val="clear" w:color="auto" w:fill="FFFFFF"/>
        <w:spacing w:before="81" w:after="173"/>
        <w:rPr>
          <w:bCs/>
        </w:rPr>
      </w:pPr>
      <w:r w:rsidRPr="00DC125A">
        <w:rPr>
          <w:bCs/>
        </w:rPr>
        <w:t xml:space="preserve">Срок действия разрешения: </w:t>
      </w:r>
    </w:p>
    <w:p w:rsidR="00476CDC" w:rsidRPr="00DC125A" w:rsidRDefault="00476CDC" w:rsidP="00947E38">
      <w:pPr>
        <w:shd w:val="clear" w:color="auto" w:fill="FFFFFF"/>
        <w:spacing w:before="81" w:after="173"/>
        <w:rPr>
          <w:bCs/>
        </w:rPr>
      </w:pPr>
      <w:r w:rsidRPr="00DC125A">
        <w:rPr>
          <w:bCs/>
        </w:rPr>
        <w:t>с “__” _________________ 20__ г. по “__” _________________ 20__ г.</w:t>
      </w:r>
    </w:p>
    <w:p w:rsidR="00476CDC" w:rsidRPr="00DC125A" w:rsidRDefault="00476CDC" w:rsidP="00947E38">
      <w:pPr>
        <w:shd w:val="clear" w:color="auto" w:fill="FFFFFF"/>
        <w:spacing w:before="81" w:after="173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t>Глава Каргасокского района              __________________          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br w:type="page"/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noProof/>
        </w:rPr>
        <w:pict>
          <v:shape id="_x0000_s1028" type="#_x0000_t75" alt="Герб района1" style="position:absolute;left:0;text-align:left;margin-left:73.3pt;margin-top:-16.9pt;width:34.7pt;height:43.9pt;z-index:251656704;visibility:visible">
            <v:imagedata r:id="rId6" o:title="" gain="74473f" blacklevel="-1966f" grayscale="t"/>
            <w10:wrap type="square"/>
          </v:shape>
        </w:pict>
      </w:r>
      <w:r w:rsidRPr="00DC125A">
        <w:rPr>
          <w:sz w:val="20"/>
          <w:szCs w:val="20"/>
        </w:rPr>
        <w:t>Приложение 6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Pr="00DC125A">
        <w:rPr>
          <w:sz w:val="20"/>
          <w:szCs w:val="20"/>
        </w:rPr>
        <w:t xml:space="preserve">Администрации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rPr>
          <w:sz w:val="20"/>
          <w:szCs w:val="20"/>
        </w:rPr>
        <w:t xml:space="preserve">Каргасокского района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jc w:val="right"/>
        <w:rPr>
          <w:sz w:val="20"/>
        </w:rPr>
      </w:pPr>
      <w:r w:rsidRPr="00DC125A">
        <w:rPr>
          <w:sz w:val="20"/>
        </w:rPr>
        <w:t>Приложение 8</w:t>
      </w:r>
    </w:p>
    <w:p w:rsidR="00476CDC" w:rsidRPr="00DC125A" w:rsidRDefault="00476CDC" w:rsidP="00947E38">
      <w:pPr>
        <w:jc w:val="both"/>
        <w:rPr>
          <w:sz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 xml:space="preserve">рекламных конструкций на территории Каргасокского района, </w:t>
      </w:r>
      <w:r>
        <w:rPr>
          <w:sz w:val="20"/>
        </w:rPr>
        <w:t xml:space="preserve"> </w:t>
      </w:r>
      <w:r w:rsidRPr="00DC125A">
        <w:rPr>
          <w:sz w:val="20"/>
        </w:rPr>
        <w:t>аннулирование таких разрешений, выдача предписаний о демонтаже самовольно установленных рекламных конструкций»</w:t>
      </w:r>
    </w:p>
    <w:tbl>
      <w:tblPr>
        <w:tblpPr w:leftFromText="180" w:rightFromText="180" w:vertAnchor="page" w:horzAnchor="page" w:tblpX="1234" w:tblpY="720"/>
        <w:tblW w:w="5495" w:type="dxa"/>
        <w:tblLayout w:type="fixed"/>
        <w:tblLook w:val="0000"/>
      </w:tblPr>
      <w:tblGrid>
        <w:gridCol w:w="5495"/>
      </w:tblGrid>
      <w:tr w:rsidR="00476CDC" w:rsidRPr="00DC125A" w:rsidTr="00167A2F">
        <w:trPr>
          <w:trHeight w:val="3954"/>
        </w:trPr>
        <w:tc>
          <w:tcPr>
            <w:tcW w:w="5495" w:type="dxa"/>
          </w:tcPr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МУНИЦИПАЛЬНОЕ ОБРАЗОВАНИЕ</w:t>
            </w:r>
          </w:p>
          <w:p w:rsidR="00476CDC" w:rsidRPr="00DC125A" w:rsidRDefault="00476CDC" w:rsidP="00167A2F">
            <w:pPr>
              <w:ind w:left="1080" w:hanging="1080"/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«КАРГАСОКСКИЙ РАЙОН»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ГЛАВА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КАРГАСОКСКОГО РАЙОНА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636700, Томская обл.,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с. Каргасок, ул. Пушкина, д. 31.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Тел. (38-253) 2-33-09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факс. 2-23-52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____.__.20___ г. № 04-01-________/_____-0</w:t>
            </w:r>
          </w:p>
          <w:p w:rsidR="00476CDC" w:rsidRPr="00DC125A" w:rsidRDefault="00476CDC" w:rsidP="00167A2F">
            <w:pPr>
              <w:rPr>
                <w:b/>
              </w:rPr>
            </w:pPr>
          </w:p>
        </w:tc>
      </w:tr>
    </w:tbl>
    <w:p w:rsidR="00476CDC" w:rsidRPr="00DC125A" w:rsidRDefault="00476CDC" w:rsidP="00947E38">
      <w:pPr>
        <w:shd w:val="clear" w:color="auto" w:fill="FFFFFF"/>
        <w:spacing w:before="81" w:after="173"/>
        <w:rPr>
          <w:bCs/>
          <w:i/>
          <w:iCs/>
        </w:rPr>
      </w:pPr>
    </w:p>
    <w:p w:rsidR="00476CDC" w:rsidRPr="00DC125A" w:rsidRDefault="00476CDC" w:rsidP="00947E38">
      <w:pPr>
        <w:shd w:val="clear" w:color="auto" w:fill="FFFFFF"/>
        <w:spacing w:before="88" w:after="188"/>
        <w:jc w:val="center"/>
        <w:rPr>
          <w:b/>
          <w:bCs/>
        </w:rPr>
      </w:pPr>
    </w:p>
    <w:p w:rsidR="00476CDC" w:rsidRPr="00DC125A" w:rsidRDefault="00476CDC" w:rsidP="00947E38">
      <w:pPr>
        <w:shd w:val="clear" w:color="auto" w:fill="FFFFFF"/>
        <w:spacing w:before="88" w:after="188"/>
        <w:jc w:val="center"/>
        <w:rPr>
          <w:b/>
          <w:bCs/>
        </w:rPr>
      </w:pPr>
      <w:r w:rsidRPr="00DC125A">
        <w:rPr>
          <w:b/>
          <w:bCs/>
        </w:rPr>
        <w:t>ОТКАЗ В ВЫДАЧЕ РАЗРЕШЕНИЯ</w:t>
      </w:r>
    </w:p>
    <w:p w:rsidR="00476CDC" w:rsidRPr="00DC125A" w:rsidRDefault="00476CDC" w:rsidP="00947E38">
      <w:pPr>
        <w:shd w:val="clear" w:color="auto" w:fill="FFFFFF"/>
        <w:spacing w:before="88" w:after="188"/>
        <w:jc w:val="center"/>
        <w:rPr>
          <w:b/>
          <w:bCs/>
        </w:rPr>
      </w:pPr>
      <w:r w:rsidRPr="00DC125A">
        <w:rPr>
          <w:b/>
          <w:bCs/>
        </w:rPr>
        <w:t>НА УСТАНОВКУ И ЭКСПЛУАТАЦИЮ РЕКЛАМНОЙ КОНСТРУКЦИИ</w:t>
      </w:r>
    </w:p>
    <w:p w:rsidR="00476CDC" w:rsidRPr="00DC125A" w:rsidRDefault="00476CDC" w:rsidP="00947E38">
      <w:pPr>
        <w:shd w:val="clear" w:color="auto" w:fill="FFFFFF"/>
        <w:jc w:val="center"/>
        <w:rPr>
          <w:bCs/>
        </w:rPr>
      </w:pPr>
      <w:r w:rsidRPr="00DC125A">
        <w:rPr>
          <w:bCs/>
        </w:rPr>
        <w:t>“__” _____________ 20___ г. № ________</w:t>
      </w:r>
    </w:p>
    <w:p w:rsidR="00476CDC" w:rsidRPr="00DC125A" w:rsidRDefault="00476CDC" w:rsidP="00947E38">
      <w:pPr>
        <w:shd w:val="clear" w:color="auto" w:fill="FFFFFF"/>
        <w:rPr>
          <w:bCs/>
        </w:rPr>
      </w:pPr>
    </w:p>
    <w:p w:rsidR="00476CDC" w:rsidRPr="00DC125A" w:rsidRDefault="00476CDC" w:rsidP="00947E38">
      <w:pPr>
        <w:shd w:val="clear" w:color="auto" w:fill="FFFFFF"/>
        <w:jc w:val="center"/>
        <w:rPr>
          <w:bCs/>
        </w:rPr>
      </w:pPr>
      <w:r w:rsidRPr="00DC125A">
        <w:rPr>
          <w:bCs/>
        </w:rPr>
        <w:t>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jc w:val="center"/>
        <w:rPr>
          <w:bCs/>
        </w:rPr>
      </w:pPr>
      <w:r w:rsidRPr="00DC125A">
        <w:rPr>
          <w:bCs/>
        </w:rPr>
        <w:t>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jc w:val="center"/>
        <w:rPr>
          <w:bCs/>
        </w:rPr>
      </w:pPr>
      <w:r w:rsidRPr="00DC125A">
        <w:rPr>
          <w:bCs/>
        </w:rPr>
        <w:t>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jc w:val="center"/>
        <w:rPr>
          <w:bCs/>
          <w:sz w:val="20"/>
        </w:rPr>
      </w:pPr>
      <w:r w:rsidRPr="00DC125A">
        <w:rPr>
          <w:bCs/>
          <w:sz w:val="20"/>
        </w:rPr>
        <w:t>(наименование заявителя и его адрес)</w:t>
      </w: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Ваше заявление от “____” _________20___ г. на установку и эксплуатацию рекламной конструкции на территории Каргасокского района оставлено без удовлетворения в соответствии с 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_____________________________________________________________________________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jc w:val="center"/>
        <w:rPr>
          <w:bCs/>
          <w:sz w:val="20"/>
        </w:rPr>
      </w:pPr>
      <w:r w:rsidRPr="00DC125A">
        <w:rPr>
          <w:bCs/>
          <w:sz w:val="20"/>
        </w:rPr>
        <w:t>(указываются основания, предусмотренные Федеральным законом  от 13.03.2006.№ 38-ФЗ  «О рекламе», для отказа в выдаче разрешения на установку рекламной конструкции)</w:t>
      </w:r>
    </w:p>
    <w:p w:rsidR="00476CDC" w:rsidRPr="00DC125A" w:rsidRDefault="00476CDC" w:rsidP="00947E38">
      <w:pPr>
        <w:shd w:val="clear" w:color="auto" w:fill="FFFFFF"/>
        <w:ind w:firstLine="567"/>
        <w:rPr>
          <w:bCs/>
        </w:rPr>
      </w:pPr>
    </w:p>
    <w:p w:rsidR="00476CDC" w:rsidRPr="00DC125A" w:rsidRDefault="00476CDC" w:rsidP="00947E38">
      <w:pPr>
        <w:shd w:val="clear" w:color="auto" w:fill="FFFFFF"/>
        <w:ind w:firstLine="567"/>
        <w:rPr>
          <w:bCs/>
        </w:rPr>
      </w:pPr>
      <w:r w:rsidRPr="00DC125A">
        <w:rPr>
          <w:bCs/>
        </w:rPr>
        <w:t>В случае несогласия с настоящим решением Вы можете обжаловать решение в судебном и (или) внесудебном порядке.</w:t>
      </w: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jc w:val="center"/>
      </w:pPr>
    </w:p>
    <w:p w:rsidR="00476CDC" w:rsidRPr="00DC125A" w:rsidRDefault="00476CDC" w:rsidP="00947E38">
      <w:pPr>
        <w:shd w:val="clear" w:color="auto" w:fill="FFFFFF"/>
        <w:rPr>
          <w:bCs/>
        </w:rPr>
      </w:pPr>
      <w:r w:rsidRPr="00DC125A">
        <w:rPr>
          <w:bCs/>
        </w:rPr>
        <w:t>Глава Каргасокского района              __________________          _____________________</w:t>
      </w:r>
    </w:p>
    <w:p w:rsidR="00476CDC" w:rsidRPr="00DC125A" w:rsidRDefault="00476CDC" w:rsidP="00947E38"/>
    <w:p w:rsidR="00476CDC" w:rsidRPr="00DC125A" w:rsidRDefault="00476CDC" w:rsidP="00947E38">
      <w:pPr>
        <w:shd w:val="clear" w:color="auto" w:fill="FFFFFF"/>
        <w:spacing w:line="276" w:lineRule="auto"/>
      </w:pPr>
      <w:r w:rsidRPr="00DC125A">
        <w:br w:type="page"/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noProof/>
        </w:rPr>
        <w:pict>
          <v:shape id="_x0000_s1029" type="#_x0000_t75" alt="Герб района1" style="position:absolute;left:0;text-align:left;margin-left:73.3pt;margin-top:-16.9pt;width:34.7pt;height:43.9pt;z-index:251657728;visibility:visible">
            <v:imagedata r:id="rId6" o:title="" gain="74473f" blacklevel="-1966f" grayscale="t"/>
            <w10:wrap type="square"/>
          </v:shape>
        </w:pict>
      </w:r>
      <w:r w:rsidRPr="00DC125A">
        <w:rPr>
          <w:sz w:val="20"/>
          <w:szCs w:val="20"/>
        </w:rPr>
        <w:t>Приложение 7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 xml:space="preserve">ю </w:t>
      </w:r>
      <w:r w:rsidRPr="00DC125A">
        <w:rPr>
          <w:sz w:val="20"/>
          <w:szCs w:val="20"/>
        </w:rPr>
        <w:t xml:space="preserve">Администрации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rPr>
          <w:sz w:val="20"/>
          <w:szCs w:val="20"/>
        </w:rPr>
        <w:t xml:space="preserve">Каргасокского района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>т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jc w:val="right"/>
        <w:rPr>
          <w:sz w:val="20"/>
        </w:rPr>
      </w:pPr>
      <w:r w:rsidRPr="00DC125A">
        <w:rPr>
          <w:sz w:val="20"/>
        </w:rPr>
        <w:t>Приложение 11</w:t>
      </w:r>
    </w:p>
    <w:p w:rsidR="00476CDC" w:rsidRPr="00DC125A" w:rsidRDefault="00476CDC" w:rsidP="00947E38">
      <w:pPr>
        <w:jc w:val="both"/>
        <w:rPr>
          <w:sz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</w:t>
      </w:r>
    </w:p>
    <w:p w:rsidR="00476CDC" w:rsidRPr="00DC125A" w:rsidRDefault="00476CDC" w:rsidP="00947E38">
      <w:pPr>
        <w:shd w:val="clear" w:color="auto" w:fill="FFFFFF"/>
        <w:spacing w:before="81" w:after="173"/>
        <w:rPr>
          <w:bCs/>
          <w:i/>
          <w:iCs/>
        </w:rPr>
      </w:pPr>
    </w:p>
    <w:tbl>
      <w:tblPr>
        <w:tblpPr w:leftFromText="180" w:rightFromText="180" w:vertAnchor="page" w:horzAnchor="page" w:tblpX="1234" w:tblpY="720"/>
        <w:tblW w:w="5637" w:type="dxa"/>
        <w:tblLayout w:type="fixed"/>
        <w:tblLook w:val="00A0"/>
      </w:tblPr>
      <w:tblGrid>
        <w:gridCol w:w="5637"/>
      </w:tblGrid>
      <w:tr w:rsidR="00476CDC" w:rsidRPr="00DC125A" w:rsidTr="00167A2F">
        <w:trPr>
          <w:trHeight w:val="3954"/>
        </w:trPr>
        <w:tc>
          <w:tcPr>
            <w:tcW w:w="5637" w:type="dxa"/>
          </w:tcPr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МУНИЦИПАЛЬНОЕ ОБРАЗОВАНИЕ</w:t>
            </w:r>
          </w:p>
          <w:p w:rsidR="00476CDC" w:rsidRPr="00DC125A" w:rsidRDefault="00476CDC" w:rsidP="00167A2F">
            <w:pPr>
              <w:ind w:left="1080" w:hanging="1080"/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«КАРГАСОКСКИЙ РАЙОН»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ГЛАВА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КАРГАСОКСКОГО РАЙОНА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636700, Томская обл.,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с. Каргасок, ул. Пушкина, д. 31.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Тел. (38-253) 2-33-09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факс. 2-23-52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____.__.20___ г. № 04-01-________/_____-0</w:t>
            </w:r>
          </w:p>
          <w:p w:rsidR="00476CDC" w:rsidRPr="00DC125A" w:rsidRDefault="00476CDC" w:rsidP="00167A2F">
            <w:pPr>
              <w:rPr>
                <w:b/>
              </w:rPr>
            </w:pPr>
          </w:p>
        </w:tc>
      </w:tr>
    </w:tbl>
    <w:p w:rsidR="00476CDC" w:rsidRPr="00DC125A" w:rsidRDefault="00476CDC" w:rsidP="00947E38">
      <w:pPr>
        <w:shd w:val="clear" w:color="auto" w:fill="FFFFFF"/>
        <w:spacing w:before="81" w:after="173"/>
        <w:rPr>
          <w:bCs/>
          <w:i/>
          <w:i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РЕШЕНИЕ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ОБ АННУЛИРОВАНИИ РАЗРЕШЕНИЯ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НА УСТАНОВКУ И ЭКСПЛУАТАЦИЮ РЕКЛАМНОЙ КОНСТРУКЦИИ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</w:rPr>
      </w:pPr>
      <w:r w:rsidRPr="00DC125A">
        <w:rPr>
          <w:bCs/>
        </w:rPr>
        <w:t>“__” _____________ 20___ г. № 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</w:rPr>
      </w:pPr>
    </w:p>
    <w:p w:rsidR="00476CDC" w:rsidRPr="00DC125A" w:rsidRDefault="00476CDC" w:rsidP="00947E38">
      <w:pPr>
        <w:pStyle w:val="NormalWeb"/>
        <w:spacing w:before="0" w:beforeAutospacing="0" w:after="0"/>
      </w:pPr>
      <w:r w:rsidRPr="00DC125A">
        <w:t>____________________________________________________________________________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</w:pPr>
      <w:r w:rsidRPr="00DC125A">
        <w:t>____________________________________________________________________________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</w:pPr>
      <w:r w:rsidRPr="00DC125A">
        <w:t>____________________________________________________________________________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  <w:jc w:val="center"/>
        <w:rPr>
          <w:sz w:val="20"/>
        </w:rPr>
      </w:pPr>
      <w:r w:rsidRPr="00DC125A">
        <w:rPr>
          <w:sz w:val="20"/>
        </w:rPr>
        <w:t>(наименование заявителя и его адрес)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</w:pPr>
      <w:r w:rsidRPr="00DC125A">
        <w:t>Разрешение  на  установку и эксплуатацию рекламной конструкции __________________________________ от "__" _____________ 20_ г., выданное ___________________________________________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</w:pPr>
      <w:r w:rsidRPr="00DC125A">
        <w:t>______________________________________________________________________________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  <w:jc w:val="center"/>
        <w:rPr>
          <w:sz w:val="20"/>
        </w:rPr>
      </w:pPr>
      <w:r w:rsidRPr="00DC125A">
        <w:rPr>
          <w:sz w:val="20"/>
        </w:rPr>
        <w:t xml:space="preserve">(указывается лицо, которому выдано разрешение) 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  <w:jc w:val="both"/>
      </w:pPr>
      <w:r w:rsidRPr="00DC125A">
        <w:t>в соответствии с ___________________________________________________________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  <w:jc w:val="both"/>
      </w:pPr>
      <w:r w:rsidRPr="00DC125A">
        <w:t>___________________________________________________________ аннулировано.</w:t>
      </w:r>
    </w:p>
    <w:p w:rsidR="00476CDC" w:rsidRPr="00DC125A" w:rsidRDefault="00476CDC" w:rsidP="00947E38">
      <w:pPr>
        <w:pStyle w:val="NormalWeb"/>
        <w:spacing w:before="0" w:beforeAutospacing="0" w:after="0" w:line="276" w:lineRule="auto"/>
        <w:jc w:val="center"/>
        <w:rPr>
          <w:sz w:val="20"/>
        </w:rPr>
      </w:pPr>
      <w:r w:rsidRPr="00DC125A">
        <w:rPr>
          <w:sz w:val="20"/>
        </w:rPr>
        <w:t>(указываются основания, предусмотренные ч. 9.2, 18 ст. 19 федерального закона ФЗ "О рекламе", для аннулирования разрешения на установку рекламной  конструкции) 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>В случае несогласия с настоящим решением Вы можете обжаловать решение в судебном и (или) внесудебном порядке.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</w:p>
    <w:p w:rsidR="00476CDC" w:rsidRPr="00DC125A" w:rsidRDefault="00476CDC" w:rsidP="00947E38">
      <w:pPr>
        <w:shd w:val="clear" w:color="auto" w:fill="FFFFFF"/>
        <w:spacing w:before="81" w:after="173"/>
        <w:rPr>
          <w:bCs/>
        </w:rPr>
      </w:pPr>
      <w:r w:rsidRPr="00DC125A">
        <w:rPr>
          <w:bCs/>
        </w:rPr>
        <w:t>Глава Каргасокского района              __________________          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right"/>
        <w:rPr>
          <w:sz w:val="20"/>
          <w:szCs w:val="20"/>
        </w:rPr>
      </w:pPr>
      <w:r w:rsidRPr="00DC125A">
        <w:br w:type="page"/>
      </w:r>
      <w:r>
        <w:rPr>
          <w:noProof/>
        </w:rPr>
        <w:pict>
          <v:shape id="_x0000_s1030" type="#_x0000_t75" alt="Герб района1" style="position:absolute;left:0;text-align:left;margin-left:73.3pt;margin-top:-16.9pt;width:34.7pt;height:43.9pt;z-index:251658752;visibility:visible">
            <v:imagedata r:id="rId6" o:title="" gain="74473f" blacklevel="-1966f" grayscale="t"/>
            <w10:wrap type="square"/>
          </v:shape>
        </w:pict>
      </w:r>
      <w:r w:rsidRPr="00DC125A">
        <w:rPr>
          <w:sz w:val="20"/>
          <w:szCs w:val="20"/>
        </w:rPr>
        <w:t>Приложение 8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 xml:space="preserve">ю </w:t>
      </w:r>
      <w:r w:rsidRPr="00DC125A">
        <w:rPr>
          <w:sz w:val="20"/>
          <w:szCs w:val="20"/>
        </w:rPr>
        <w:t xml:space="preserve">Администрации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 w:rsidRPr="00DC125A">
        <w:rPr>
          <w:sz w:val="20"/>
          <w:szCs w:val="20"/>
        </w:rPr>
        <w:t xml:space="preserve">Каргасокского района 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jc w:val="right"/>
        <w:rPr>
          <w:sz w:val="20"/>
        </w:rPr>
      </w:pPr>
      <w:r w:rsidRPr="00DC125A">
        <w:rPr>
          <w:sz w:val="20"/>
        </w:rPr>
        <w:t>Приложение 12</w:t>
      </w:r>
    </w:p>
    <w:p w:rsidR="00476CDC" w:rsidRPr="00DC125A" w:rsidRDefault="00476CDC" w:rsidP="00947E38">
      <w:pPr>
        <w:jc w:val="both"/>
        <w:rPr>
          <w:sz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 xml:space="preserve">рекламных конструкций на территории Каргасокского района, </w:t>
      </w:r>
      <w:r>
        <w:rPr>
          <w:sz w:val="20"/>
        </w:rPr>
        <w:t xml:space="preserve"> </w:t>
      </w:r>
      <w:r w:rsidRPr="00DC125A">
        <w:rPr>
          <w:sz w:val="20"/>
        </w:rPr>
        <w:t>аннулирование таких разрешений, выдача предписаний о демонтаже самовольно установленных рекламных конструкций»</w:t>
      </w:r>
    </w:p>
    <w:tbl>
      <w:tblPr>
        <w:tblpPr w:leftFromText="180" w:rightFromText="180" w:vertAnchor="page" w:horzAnchor="page" w:tblpX="1234" w:tblpY="720"/>
        <w:tblW w:w="5637" w:type="dxa"/>
        <w:tblLayout w:type="fixed"/>
        <w:tblLook w:val="00A0"/>
      </w:tblPr>
      <w:tblGrid>
        <w:gridCol w:w="5637"/>
      </w:tblGrid>
      <w:tr w:rsidR="00476CDC" w:rsidRPr="00DC125A" w:rsidTr="00167A2F">
        <w:trPr>
          <w:trHeight w:val="3954"/>
        </w:trPr>
        <w:tc>
          <w:tcPr>
            <w:tcW w:w="5637" w:type="dxa"/>
          </w:tcPr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МУНИЦИПАЛЬНОЕ ОБРАЗОВАНИЕ</w:t>
            </w:r>
          </w:p>
          <w:p w:rsidR="00476CDC" w:rsidRPr="00DC125A" w:rsidRDefault="00476CDC" w:rsidP="00167A2F">
            <w:pPr>
              <w:ind w:left="1080" w:hanging="1080"/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«КАРГАСОКСКИЙ РАЙОН»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ГЛАВА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КАРГАСОКСКОГО РАЙОНА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636700, Томская обл.,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с. Каргасок, ул. Пушкина, д. 31.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Тел. (38-253) 2-33-09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факс. 2-23-52</w:t>
            </w: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</w:p>
          <w:p w:rsidR="00476CDC" w:rsidRPr="00DC125A" w:rsidRDefault="00476CDC" w:rsidP="00167A2F">
            <w:pPr>
              <w:jc w:val="center"/>
              <w:rPr>
                <w:b/>
                <w:sz w:val="20"/>
              </w:rPr>
            </w:pPr>
            <w:r w:rsidRPr="00DC125A">
              <w:rPr>
                <w:b/>
                <w:sz w:val="20"/>
              </w:rPr>
              <w:t>____.__.20___ г. № 04-01-________/_____-0</w:t>
            </w:r>
          </w:p>
          <w:p w:rsidR="00476CDC" w:rsidRPr="00DC125A" w:rsidRDefault="00476CDC" w:rsidP="00167A2F">
            <w:pPr>
              <w:rPr>
                <w:b/>
              </w:rPr>
            </w:pPr>
          </w:p>
        </w:tc>
      </w:tr>
    </w:tbl>
    <w:p w:rsidR="00476CDC" w:rsidRPr="00DC125A" w:rsidRDefault="00476CDC" w:rsidP="00947E38">
      <w:pPr>
        <w:shd w:val="clear" w:color="auto" w:fill="FFFFFF"/>
        <w:spacing w:before="81" w:after="173"/>
        <w:rPr>
          <w:bCs/>
          <w:i/>
          <w:iCs/>
        </w:rPr>
      </w:pPr>
    </w:p>
    <w:p w:rsidR="00476CDC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</w:p>
    <w:p w:rsidR="00476CDC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 xml:space="preserve">ОТКАЗ 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В АННУЛИРОВАНИИ РАЗРЕШЕНИЯ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/>
          <w:bCs/>
        </w:rPr>
      </w:pPr>
      <w:r w:rsidRPr="00DC125A">
        <w:rPr>
          <w:b/>
          <w:bCs/>
        </w:rPr>
        <w:t>НА УСТАНОВКУ И ЭКСПЛУАТАЦИЮ РЕКЛАМНОЙ КОНСТРУКЦИИ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</w:rPr>
      </w:pPr>
      <w:r w:rsidRPr="00DC125A">
        <w:rPr>
          <w:bCs/>
        </w:rPr>
        <w:t>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</w:rPr>
      </w:pPr>
      <w:r w:rsidRPr="00DC125A">
        <w:rPr>
          <w:bCs/>
        </w:rPr>
        <w:t>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</w:rPr>
      </w:pPr>
      <w:r w:rsidRPr="00DC125A">
        <w:rPr>
          <w:bCs/>
        </w:rPr>
        <w:t>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jc w:val="center"/>
        <w:rPr>
          <w:bCs/>
          <w:sz w:val="20"/>
        </w:rPr>
      </w:pPr>
      <w:r w:rsidRPr="00DC125A">
        <w:rPr>
          <w:bCs/>
          <w:sz w:val="20"/>
        </w:rPr>
        <w:t>(наименование заявителя и его адрес)</w:t>
      </w:r>
    </w:p>
    <w:p w:rsidR="00476CDC" w:rsidRPr="00DC125A" w:rsidRDefault="00476CDC" w:rsidP="00947E38">
      <w:pPr>
        <w:shd w:val="clear" w:color="auto" w:fill="FFFFFF"/>
        <w:spacing w:line="276" w:lineRule="auto"/>
        <w:jc w:val="both"/>
        <w:rPr>
          <w:bCs/>
        </w:rPr>
      </w:pPr>
      <w:r w:rsidRPr="00DC125A">
        <w:rPr>
          <w:bCs/>
        </w:rPr>
        <w:t>Ваше заявление от “____” _________20___ г. на выдачу решения об аннулировании разрешения на установку и эксплуатацию рекламной конструкции на территории Каргасокского района, оставлено без удовлетворения в соответствии с 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  <w:r w:rsidRPr="00DC125A">
        <w:rPr>
          <w:bCs/>
        </w:rPr>
        <w:t>_____________________________________________________________________________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  <w:sz w:val="20"/>
        </w:rPr>
      </w:pPr>
      <w:r w:rsidRPr="00DC125A">
        <w:rPr>
          <w:bCs/>
          <w:sz w:val="20"/>
        </w:rPr>
        <w:t xml:space="preserve">(указываются основания, предусмотренные </w:t>
      </w:r>
      <w:r w:rsidRPr="00DC125A">
        <w:rPr>
          <w:sz w:val="20"/>
        </w:rPr>
        <w:t>ч. 9.2, 18 ст. 19 федерального закона</w:t>
      </w:r>
      <w:r w:rsidRPr="00DC125A">
        <w:rPr>
          <w:bCs/>
          <w:sz w:val="20"/>
        </w:rPr>
        <w:t xml:space="preserve">  от 13.03.2006.№ 38-ФЗ  «О рекламе»)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rPr>
          <w:bCs/>
        </w:rPr>
      </w:pPr>
      <w:r w:rsidRPr="00DC125A">
        <w:rPr>
          <w:bCs/>
        </w:rPr>
        <w:t>В случае несогласия с настоящим решением Вы можете обжаловать решение в судебном и (или) внесудебном порядке.</w:t>
      </w: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</w:p>
    <w:p w:rsidR="00476CDC" w:rsidRPr="00DC125A" w:rsidRDefault="00476CDC" w:rsidP="00947E38">
      <w:pPr>
        <w:shd w:val="clear" w:color="auto" w:fill="FFFFFF"/>
        <w:spacing w:line="276" w:lineRule="auto"/>
        <w:rPr>
          <w:bCs/>
        </w:rPr>
      </w:pPr>
    </w:p>
    <w:p w:rsidR="00476CDC" w:rsidRPr="00DC125A" w:rsidRDefault="00476CDC" w:rsidP="00947E38">
      <w:pPr>
        <w:shd w:val="clear" w:color="auto" w:fill="FFFFFF"/>
        <w:spacing w:before="81" w:after="173" w:line="276" w:lineRule="auto"/>
        <w:rPr>
          <w:bCs/>
        </w:rPr>
      </w:pPr>
      <w:r w:rsidRPr="00DC125A">
        <w:rPr>
          <w:bCs/>
        </w:rPr>
        <w:t>Глава Каргасокского района              __________________          _____________________</w:t>
      </w:r>
    </w:p>
    <w:p w:rsidR="00476CDC" w:rsidRPr="00DC125A" w:rsidRDefault="00476CDC" w:rsidP="00947E38">
      <w:pPr>
        <w:jc w:val="right"/>
      </w:pPr>
    </w:p>
    <w:p w:rsidR="00476CDC" w:rsidRPr="00DC125A" w:rsidRDefault="00476CDC" w:rsidP="00947E38">
      <w:pPr>
        <w:shd w:val="clear" w:color="auto" w:fill="FFFFFF"/>
        <w:spacing w:line="276" w:lineRule="auto"/>
        <w:jc w:val="right"/>
        <w:rPr>
          <w:sz w:val="20"/>
          <w:szCs w:val="20"/>
        </w:rPr>
      </w:pPr>
      <w:r w:rsidRPr="00DC125A">
        <w:br w:type="page"/>
      </w:r>
      <w:r w:rsidRPr="00DC125A">
        <w:rPr>
          <w:sz w:val="20"/>
          <w:szCs w:val="20"/>
        </w:rPr>
        <w:t>Приложение 9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>ю Администрации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</w:t>
      </w:r>
    </w:p>
    <w:p w:rsidR="00476CDC" w:rsidRPr="00DC125A" w:rsidRDefault="00476CDC" w:rsidP="00947E38">
      <w:pPr>
        <w:shd w:val="clear" w:color="auto" w:fill="FFFFFF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jc w:val="right"/>
        <w:rPr>
          <w:sz w:val="20"/>
        </w:rPr>
      </w:pPr>
      <w:r w:rsidRPr="00DC125A">
        <w:rPr>
          <w:sz w:val="20"/>
        </w:rPr>
        <w:t>Приложение 13</w:t>
      </w:r>
    </w:p>
    <w:p w:rsidR="00476CDC" w:rsidRPr="00DC125A" w:rsidRDefault="00476CDC" w:rsidP="00947E38">
      <w:pPr>
        <w:tabs>
          <w:tab w:val="left" w:pos="4395"/>
        </w:tabs>
        <w:ind w:left="5529"/>
        <w:jc w:val="both"/>
        <w:rPr>
          <w:sz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</w:t>
      </w:r>
      <w:r>
        <w:rPr>
          <w:sz w:val="20"/>
          <w:szCs w:val="20"/>
        </w:rPr>
        <w:t xml:space="preserve"> </w:t>
      </w:r>
      <w:r w:rsidRPr="00DC125A">
        <w:rPr>
          <w:sz w:val="20"/>
        </w:rPr>
        <w:t>рекламных конструкций на территории Каргасокского района,</w:t>
      </w:r>
      <w:r>
        <w:rPr>
          <w:sz w:val="20"/>
        </w:rPr>
        <w:t xml:space="preserve"> </w:t>
      </w:r>
      <w:r w:rsidRPr="00DC125A">
        <w:rPr>
          <w:sz w:val="20"/>
        </w:rPr>
        <w:t>аннулирование таких разрешений, выдача предписаний о демонтаже самовольно установленных рекламных конструкций»</w:t>
      </w:r>
    </w:p>
    <w:p w:rsidR="00476CDC" w:rsidRPr="00DC125A" w:rsidRDefault="00476CDC" w:rsidP="00947E38">
      <w:pPr>
        <w:pStyle w:val="Subtitle"/>
        <w:ind w:left="5529" w:right="5245"/>
        <w:jc w:val="both"/>
        <w:rPr>
          <w:sz w:val="20"/>
        </w:rPr>
      </w:pPr>
    </w:p>
    <w:p w:rsidR="00476CDC" w:rsidRPr="00DC125A" w:rsidRDefault="00476CDC" w:rsidP="00947E38">
      <w:pPr>
        <w:pStyle w:val="Subtitle"/>
        <w:ind w:left="0" w:right="5245"/>
        <w:jc w:val="center"/>
        <w:rPr>
          <w:sz w:val="20"/>
        </w:rPr>
      </w:pP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Главе Каргасокского района</w:t>
      </w: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636700, с. Каргасок, ул. Пушкина, д. 31</w:t>
      </w: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т.  8-38253-23309</w:t>
      </w: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hyperlink r:id="rId7" w:history="1">
        <w:r w:rsidRPr="00DC125A">
          <w:rPr>
            <w:rStyle w:val="Hyperlink"/>
            <w:b w:val="0"/>
            <w:lang w:val="en-US"/>
          </w:rPr>
          <w:t>kargadm</w:t>
        </w:r>
        <w:r w:rsidRPr="00DC125A">
          <w:rPr>
            <w:rStyle w:val="Hyperlink"/>
            <w:b w:val="0"/>
          </w:rPr>
          <w:t>@</w:t>
        </w:r>
        <w:r w:rsidRPr="00DC125A">
          <w:rPr>
            <w:rStyle w:val="Hyperlink"/>
            <w:b w:val="0"/>
            <w:lang w:val="en-US"/>
          </w:rPr>
          <w:t>tomsk</w:t>
        </w:r>
        <w:r w:rsidRPr="00DC125A">
          <w:rPr>
            <w:rStyle w:val="Hyperlink"/>
            <w:b w:val="0"/>
          </w:rPr>
          <w:t>.</w:t>
        </w:r>
        <w:r w:rsidRPr="00DC125A">
          <w:rPr>
            <w:rStyle w:val="Hyperlink"/>
            <w:b w:val="0"/>
            <w:lang w:val="en-US"/>
          </w:rPr>
          <w:t>gov</w:t>
        </w:r>
        <w:r w:rsidRPr="00DC125A">
          <w:rPr>
            <w:rStyle w:val="Hyperlink"/>
            <w:b w:val="0"/>
          </w:rPr>
          <w:t>.</w:t>
        </w:r>
        <w:r w:rsidRPr="00DC125A">
          <w:rPr>
            <w:rStyle w:val="Hyperlink"/>
            <w:b w:val="0"/>
            <w:lang w:val="en-US"/>
          </w:rPr>
          <w:t>ru</w:t>
        </w:r>
      </w:hyperlink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от _____________________________________ _________________________________________ адрес: ___________________________________ _________________________________________</w:t>
      </w: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тел.: _____________________________________</w:t>
      </w: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  <w:lang w:val="en-US"/>
        </w:rPr>
        <w:t>e</w:t>
      </w:r>
      <w:r w:rsidRPr="00DC125A">
        <w:rPr>
          <w:b w:val="0"/>
          <w:sz w:val="24"/>
          <w:szCs w:val="24"/>
        </w:rPr>
        <w:t>-</w:t>
      </w:r>
      <w:r w:rsidRPr="00DC125A">
        <w:rPr>
          <w:b w:val="0"/>
          <w:sz w:val="24"/>
          <w:szCs w:val="24"/>
          <w:lang w:val="en-US"/>
        </w:rPr>
        <w:t>mail</w:t>
      </w:r>
      <w:r w:rsidRPr="00DC125A">
        <w:rPr>
          <w:b w:val="0"/>
          <w:sz w:val="24"/>
          <w:szCs w:val="24"/>
        </w:rPr>
        <w:t>: ___________________________________</w:t>
      </w: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4536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/>
        <w:jc w:val="center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Ж А Л О Б А</w:t>
      </w:r>
    </w:p>
    <w:p w:rsidR="00476CDC" w:rsidRPr="00DC125A" w:rsidRDefault="00476CDC" w:rsidP="00947E38">
      <w:pPr>
        <w:pStyle w:val="Subtitle"/>
        <w:ind w:left="0"/>
        <w:jc w:val="center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____________________  года ________________________________________________</w:t>
      </w:r>
    </w:p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0"/>
        </w:rPr>
      </w:pPr>
      <w:r w:rsidRPr="00DC125A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 xml:space="preserve"> обратился (лась) в отдел экономики и социального развития муниципального образования «Каргасокский район» с заявлением о _______________________________________________</w:t>
      </w:r>
    </w:p>
    <w:p w:rsidR="00476CDC" w:rsidRPr="00DC125A" w:rsidRDefault="00476CDC" w:rsidP="00947E38">
      <w:pPr>
        <w:pStyle w:val="Subtitle"/>
        <w:ind w:left="4111"/>
        <w:jc w:val="both"/>
        <w:rPr>
          <w:b w:val="0"/>
          <w:sz w:val="20"/>
        </w:rPr>
      </w:pPr>
      <w:r w:rsidRPr="00DC125A">
        <w:rPr>
          <w:b w:val="0"/>
          <w:sz w:val="20"/>
        </w:rPr>
        <w:t>указать суть запроса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_______________________________________________________________________________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_______________________________________________________________________________</w:t>
      </w:r>
    </w:p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При предоставлении муниципальной услуги «Выдача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 специалистами отдела муниципального образования «Каргасокский район» были допущены следующие нарушения:</w:t>
      </w:r>
    </w:p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76CDC" w:rsidRPr="00DC125A" w:rsidTr="00167A2F">
        <w:tc>
          <w:tcPr>
            <w:tcW w:w="392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76CDC" w:rsidRPr="00DC125A" w:rsidRDefault="00476CDC" w:rsidP="00167A2F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DC125A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Нарушения проявились в следующем: _____________________________________________</w:t>
      </w:r>
    </w:p>
    <w:p w:rsidR="00476CDC" w:rsidRPr="00DC125A" w:rsidRDefault="00476CDC" w:rsidP="00947E38">
      <w:pPr>
        <w:pStyle w:val="Subtitle"/>
        <w:ind w:left="5103"/>
        <w:jc w:val="both"/>
        <w:rPr>
          <w:b w:val="0"/>
          <w:sz w:val="20"/>
        </w:rPr>
      </w:pPr>
      <w:r w:rsidRPr="00DC125A">
        <w:rPr>
          <w:b w:val="0"/>
          <w:sz w:val="20"/>
        </w:rPr>
        <w:t>указать фактические обстоятельства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476CDC" w:rsidRPr="00DC125A" w:rsidTr="00167A2F">
        <w:trPr>
          <w:jc w:val="center"/>
        </w:trPr>
        <w:tc>
          <w:tcPr>
            <w:tcW w:w="534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76CDC" w:rsidRPr="00DC125A" w:rsidRDefault="00476CDC" w:rsidP="00167A2F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DC125A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76CDC" w:rsidRPr="00DC125A" w:rsidRDefault="00476CDC" w:rsidP="00167A2F">
            <w:pPr>
              <w:pStyle w:val="Subtitle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76CDC" w:rsidRPr="00DC125A" w:rsidRDefault="00476CDC" w:rsidP="00167A2F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DC125A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Приложение: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4"/>
          <w:szCs w:val="24"/>
        </w:rPr>
      </w:pPr>
      <w:r w:rsidRPr="00DC125A">
        <w:rPr>
          <w:b w:val="0"/>
          <w:sz w:val="24"/>
          <w:szCs w:val="24"/>
        </w:rPr>
        <w:t>________________________ _______________________ __________________________</w:t>
      </w:r>
    </w:p>
    <w:p w:rsidR="00476CDC" w:rsidRPr="00DC125A" w:rsidRDefault="00476CDC" w:rsidP="00947E38">
      <w:pPr>
        <w:pStyle w:val="Subtitle"/>
        <w:ind w:left="0"/>
        <w:jc w:val="both"/>
        <w:rPr>
          <w:b w:val="0"/>
          <w:sz w:val="20"/>
        </w:rPr>
      </w:pPr>
      <w:r w:rsidRPr="00DC125A">
        <w:rPr>
          <w:b w:val="0"/>
          <w:sz w:val="20"/>
        </w:rPr>
        <w:t xml:space="preserve">                        дата                                                подпись                                               расшифровка</w:t>
      </w:r>
    </w:p>
    <w:p w:rsidR="00476CDC" w:rsidRPr="00DC125A" w:rsidRDefault="00476CDC" w:rsidP="00947E38">
      <w:pPr>
        <w:pStyle w:val="Subtitle"/>
        <w:ind w:left="0" w:firstLine="709"/>
        <w:jc w:val="both"/>
        <w:rPr>
          <w:b w:val="0"/>
          <w:sz w:val="24"/>
          <w:szCs w:val="24"/>
        </w:rPr>
      </w:pPr>
    </w:p>
    <w:p w:rsidR="00476CDC" w:rsidRPr="00DC125A" w:rsidRDefault="00476CDC" w:rsidP="00947E38"/>
    <w:p w:rsidR="00476CDC" w:rsidRPr="00DC125A" w:rsidRDefault="00476CDC" w:rsidP="00947E38"/>
    <w:p w:rsidR="00476CDC" w:rsidRPr="00DC125A" w:rsidRDefault="00476CDC" w:rsidP="00947E38">
      <w:r w:rsidRPr="00DC125A">
        <w:t>__   ________________________</w:t>
      </w:r>
    </w:p>
    <w:p w:rsidR="00476CDC" w:rsidRPr="00DC125A" w:rsidRDefault="00476CDC" w:rsidP="00947E38"/>
    <w:p w:rsidR="00476CDC" w:rsidRPr="00DC125A" w:rsidRDefault="00476CDC" w:rsidP="00947E38"/>
    <w:p w:rsidR="00476CDC" w:rsidRPr="00DC125A" w:rsidRDefault="00476CDC" w:rsidP="00947E38"/>
    <w:p w:rsidR="00476CDC" w:rsidRPr="00DC125A" w:rsidRDefault="00476CDC" w:rsidP="00947E38">
      <w:pPr>
        <w:shd w:val="clear" w:color="auto" w:fill="FFFFFF"/>
        <w:spacing w:line="276" w:lineRule="auto"/>
      </w:pPr>
      <w:r w:rsidRPr="00DC125A">
        <w:br w:type="page"/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  <w:r w:rsidRPr="00DC125A">
        <w:rPr>
          <w:sz w:val="20"/>
          <w:szCs w:val="20"/>
        </w:rPr>
        <w:t>Приложение 10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DC125A">
        <w:rPr>
          <w:sz w:val="20"/>
          <w:szCs w:val="20"/>
        </w:rPr>
        <w:t>постановлени</w:t>
      </w:r>
      <w:r>
        <w:rPr>
          <w:sz w:val="20"/>
          <w:szCs w:val="20"/>
        </w:rPr>
        <w:t xml:space="preserve">ю </w:t>
      </w:r>
      <w:r w:rsidRPr="00DC125A">
        <w:rPr>
          <w:sz w:val="20"/>
          <w:szCs w:val="20"/>
        </w:rPr>
        <w:t xml:space="preserve">Администрации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  <w:r w:rsidRPr="00DC125A">
        <w:rPr>
          <w:sz w:val="20"/>
          <w:szCs w:val="20"/>
        </w:rPr>
        <w:t xml:space="preserve">Каргасокского района </w:t>
      </w:r>
    </w:p>
    <w:p w:rsidR="00476CDC" w:rsidRPr="00DC125A" w:rsidRDefault="00476CDC" w:rsidP="00947E38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Pr="00DC125A">
        <w:rPr>
          <w:sz w:val="20"/>
          <w:szCs w:val="20"/>
        </w:rPr>
        <w:t xml:space="preserve">т </w:t>
      </w:r>
      <w:r>
        <w:rPr>
          <w:sz w:val="20"/>
          <w:szCs w:val="20"/>
        </w:rPr>
        <w:t>15.10.</w:t>
      </w:r>
      <w:r w:rsidRPr="00DC125A">
        <w:rPr>
          <w:sz w:val="20"/>
          <w:szCs w:val="20"/>
        </w:rPr>
        <w:t xml:space="preserve">2013 № </w:t>
      </w:r>
      <w:r>
        <w:rPr>
          <w:sz w:val="20"/>
          <w:szCs w:val="20"/>
        </w:rPr>
        <w:t>317</w:t>
      </w:r>
    </w:p>
    <w:p w:rsidR="00476CDC" w:rsidRPr="00DC125A" w:rsidRDefault="00476CDC" w:rsidP="00947E38">
      <w:pPr>
        <w:jc w:val="right"/>
        <w:rPr>
          <w:sz w:val="20"/>
        </w:rPr>
      </w:pPr>
    </w:p>
    <w:p w:rsidR="00476CDC" w:rsidRPr="00DC125A" w:rsidRDefault="00476CDC" w:rsidP="00947E38">
      <w:pPr>
        <w:ind w:left="5812"/>
        <w:jc w:val="right"/>
        <w:rPr>
          <w:sz w:val="20"/>
        </w:rPr>
      </w:pPr>
      <w:r w:rsidRPr="00DC125A">
        <w:rPr>
          <w:sz w:val="20"/>
        </w:rPr>
        <w:t>Приложение 14</w:t>
      </w:r>
    </w:p>
    <w:p w:rsidR="00476CDC" w:rsidRPr="00DC125A" w:rsidRDefault="00476CDC" w:rsidP="00947E38">
      <w:pPr>
        <w:ind w:left="5812"/>
        <w:jc w:val="both"/>
        <w:rPr>
          <w:sz w:val="20"/>
          <w:szCs w:val="20"/>
        </w:rPr>
      </w:pPr>
      <w:r w:rsidRPr="00DC125A">
        <w:rPr>
          <w:sz w:val="20"/>
          <w:szCs w:val="20"/>
        </w:rPr>
        <w:t xml:space="preserve">к Административному регламенту </w:t>
      </w:r>
      <w:r w:rsidRPr="00DC125A">
        <w:rPr>
          <w:spacing w:val="-2"/>
          <w:sz w:val="20"/>
          <w:szCs w:val="20"/>
        </w:rPr>
        <w:t>предоставления муниципальной услуги</w:t>
      </w:r>
      <w:r>
        <w:rPr>
          <w:spacing w:val="-2"/>
          <w:sz w:val="20"/>
          <w:szCs w:val="20"/>
        </w:rPr>
        <w:t xml:space="preserve"> </w:t>
      </w:r>
      <w:r w:rsidRPr="00DC125A">
        <w:rPr>
          <w:sz w:val="20"/>
          <w:szCs w:val="20"/>
        </w:rPr>
        <w:t>«Выдача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</w:t>
      </w:r>
      <w:r w:rsidRPr="00DC125A">
        <w:rPr>
          <w:spacing w:val="-1"/>
          <w:sz w:val="20"/>
          <w:szCs w:val="20"/>
        </w:rPr>
        <w:t>»</w:t>
      </w:r>
    </w:p>
    <w:p w:rsidR="00476CDC" w:rsidRPr="00DC125A" w:rsidRDefault="00476CDC" w:rsidP="00947E38">
      <w:pPr>
        <w:shd w:val="clear" w:color="auto" w:fill="FFFFFF"/>
        <w:ind w:left="4354"/>
        <w:jc w:val="right"/>
      </w:pPr>
    </w:p>
    <w:p w:rsidR="00476CDC" w:rsidRPr="00DC125A" w:rsidRDefault="00476CDC" w:rsidP="00947E38">
      <w:pPr>
        <w:jc w:val="center"/>
        <w:rPr>
          <w:b/>
        </w:rPr>
      </w:pPr>
      <w:r w:rsidRPr="00DC125A">
        <w:rPr>
          <w:b/>
        </w:rPr>
        <w:t>Согласие на обработку персональных данных</w:t>
      </w:r>
    </w:p>
    <w:p w:rsidR="00476CDC" w:rsidRPr="00DC125A" w:rsidRDefault="00476CDC" w:rsidP="00947E38"/>
    <w:p w:rsidR="00476CDC" w:rsidRPr="00DC125A" w:rsidRDefault="00476CDC" w:rsidP="00947E38">
      <w:pPr>
        <w:ind w:firstLine="426"/>
        <w:jc w:val="both"/>
      </w:pPr>
      <w:r w:rsidRPr="00DC125A">
        <w:t>Я, ______________________________________________________________________,</w:t>
      </w:r>
    </w:p>
    <w:p w:rsidR="00476CDC" w:rsidRPr="00DC125A" w:rsidRDefault="00476CDC" w:rsidP="00947E38">
      <w:pPr>
        <w:ind w:firstLine="426"/>
        <w:jc w:val="both"/>
        <w:rPr>
          <w:sz w:val="16"/>
          <w:szCs w:val="16"/>
        </w:rPr>
      </w:pPr>
      <w:r w:rsidRPr="00DC125A">
        <w:rPr>
          <w:sz w:val="16"/>
          <w:szCs w:val="16"/>
        </w:rPr>
        <w:t xml:space="preserve">                                                                            (Ф.И.О. дающего согласие)</w:t>
      </w:r>
    </w:p>
    <w:p w:rsidR="00476CDC" w:rsidRPr="00DC125A" w:rsidRDefault="00476CDC" w:rsidP="00947E38">
      <w:pPr>
        <w:ind w:firstLine="426"/>
        <w:jc w:val="both"/>
      </w:pPr>
      <w:r w:rsidRPr="00DC125A">
        <w:t>паспорт: серия________________ номер _____________________________,  кем и когда выдан _______________________________________________________________________________________________________________________________________________________________,  проживающий по адресу: _________________________________________________________ _______________________________________________________________________________,</w:t>
      </w:r>
    </w:p>
    <w:p w:rsidR="00476CDC" w:rsidRPr="00DC125A" w:rsidRDefault="00476CDC" w:rsidP="00947E38">
      <w:pPr>
        <w:jc w:val="both"/>
      </w:pPr>
      <w:r w:rsidRPr="00DC125A">
        <w:t>согласен(а) на обработку моих персональных данных Администрацией Каргасоксого района с целью предоставления муниципальной услуги «Выдача разрешений на установку и эксплуатацию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конструкций».</w:t>
      </w:r>
    </w:p>
    <w:p w:rsidR="00476CDC" w:rsidRPr="00DC125A" w:rsidRDefault="00476CDC" w:rsidP="00947E38">
      <w:pPr>
        <w:ind w:firstLine="426"/>
        <w:jc w:val="both"/>
      </w:pPr>
      <w:r w:rsidRPr="00DC125A">
        <w:t>При этом под обработкой указанных персональных данных я понимаю все действия (операции) с персональными данными, осуществление которых регулируется Федеральным законом от 27 июля 2006 года № 152-ФЗ «О персональных данных».</w:t>
      </w:r>
    </w:p>
    <w:p w:rsidR="00476CDC" w:rsidRPr="00DC125A" w:rsidRDefault="00476CDC" w:rsidP="00947E38">
      <w:pPr>
        <w:ind w:firstLine="426"/>
        <w:jc w:val="both"/>
      </w:pPr>
      <w:r w:rsidRPr="00DC125A">
        <w:t>В частности, я согласен (а), что мои персональные данные могут быть размещены на официальном информационном сервере Администрации Каргасокского района.</w:t>
      </w:r>
    </w:p>
    <w:p w:rsidR="00476CDC" w:rsidRPr="00DC125A" w:rsidRDefault="00476CDC" w:rsidP="00947E38">
      <w:pPr>
        <w:ind w:firstLine="426"/>
        <w:jc w:val="both"/>
      </w:pPr>
      <w:r w:rsidRPr="00DC125A">
        <w:t>Сроком, в течение которого действует настоящее согласие на обработку персональных данных, является период предоставления муниципальной услуги «Выдача разрешений на установку рекламных конструкций на территории Каргасокского района, аннулирование таких разрешений, выдача предписаний о демонтаже самовольно установленных рекламных конструкций» (период действия разрешения на установку рекламной конструкции).</w:t>
      </w:r>
    </w:p>
    <w:p w:rsidR="00476CDC" w:rsidRPr="00DC125A" w:rsidRDefault="00476CDC" w:rsidP="00947E38"/>
    <w:p w:rsidR="00476CDC" w:rsidRPr="00DC125A" w:rsidRDefault="00476CDC" w:rsidP="00947E38"/>
    <w:p w:rsidR="00476CDC" w:rsidRPr="00DC125A" w:rsidRDefault="00476CDC" w:rsidP="00947E38">
      <w:r w:rsidRPr="00DC125A">
        <w:t xml:space="preserve">______________          ______________________________       _____________________ </w:t>
      </w:r>
    </w:p>
    <w:p w:rsidR="00476CDC" w:rsidRPr="006B78AA" w:rsidRDefault="00476CDC" w:rsidP="00947E38">
      <w:r w:rsidRPr="00DC125A">
        <w:t xml:space="preserve">          дата                                            Ф.И.О.                                             подпись</w:t>
      </w:r>
    </w:p>
    <w:p w:rsidR="00476CDC" w:rsidRPr="006B78AA" w:rsidRDefault="00476CDC" w:rsidP="00947E38">
      <w:pPr>
        <w:shd w:val="clear" w:color="auto" w:fill="FFFFFF"/>
        <w:spacing w:line="276" w:lineRule="auto"/>
        <w:ind w:firstLine="567"/>
        <w:jc w:val="right"/>
      </w:pPr>
    </w:p>
    <w:p w:rsidR="00476CDC" w:rsidRPr="00947E38" w:rsidRDefault="00476CDC" w:rsidP="00947E38"/>
    <w:sectPr w:rsidR="00476CDC" w:rsidRPr="00947E38" w:rsidSect="00422CFD">
      <w:pgSz w:w="11909" w:h="16834"/>
      <w:pgMar w:top="539" w:right="569" w:bottom="719" w:left="1560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E38"/>
    <w:rsid w:val="00167A2F"/>
    <w:rsid w:val="00266024"/>
    <w:rsid w:val="00422CFD"/>
    <w:rsid w:val="00476CDC"/>
    <w:rsid w:val="004F3779"/>
    <w:rsid w:val="00560202"/>
    <w:rsid w:val="005B2501"/>
    <w:rsid w:val="006B78AA"/>
    <w:rsid w:val="00702D0B"/>
    <w:rsid w:val="00761AD0"/>
    <w:rsid w:val="00846E88"/>
    <w:rsid w:val="008643CF"/>
    <w:rsid w:val="00947E38"/>
    <w:rsid w:val="00CF50FC"/>
    <w:rsid w:val="00CF583C"/>
    <w:rsid w:val="00D5092A"/>
    <w:rsid w:val="00DC125A"/>
    <w:rsid w:val="00E8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2501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2501"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2501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2501"/>
    <w:pPr>
      <w:keepNext/>
      <w:jc w:val="center"/>
      <w:outlineLvl w:val="4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7E38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47E38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6F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6F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5B250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6F1"/>
    <w:rPr>
      <w:sz w:val="0"/>
      <w:szCs w:val="0"/>
    </w:rPr>
  </w:style>
  <w:style w:type="paragraph" w:styleId="Subtitle">
    <w:name w:val="Subtitle"/>
    <w:basedOn w:val="Normal"/>
    <w:link w:val="SubtitleChar"/>
    <w:uiPriority w:val="99"/>
    <w:qFormat/>
    <w:rsid w:val="00947E38"/>
    <w:pPr>
      <w:ind w:left="-1276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47E38"/>
    <w:rPr>
      <w:rFonts w:cs="Times New Roman"/>
      <w:b/>
      <w:sz w:val="22"/>
    </w:rPr>
  </w:style>
  <w:style w:type="paragraph" w:styleId="ListParagraph">
    <w:name w:val="List Paragraph"/>
    <w:basedOn w:val="Normal"/>
    <w:uiPriority w:val="99"/>
    <w:qFormat/>
    <w:rsid w:val="00947E3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47E38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947E3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947E38"/>
    <w:pPr>
      <w:spacing w:before="100" w:beforeAutospacing="1" w:after="100" w:afterAutospacing="1"/>
    </w:pPr>
  </w:style>
  <w:style w:type="character" w:customStyle="1" w:styleId="2">
    <w:name w:val="Основной текст (2)_"/>
    <w:basedOn w:val="DefaultParagraphFont"/>
    <w:link w:val="20"/>
    <w:uiPriority w:val="99"/>
    <w:locked/>
    <w:rsid w:val="00947E38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47E38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consultantplus://offline/ref=EE7561C7E8B754570BDF52675AAD122262802A0ECACD4434E842A0FDE100CD0D3DDD2C38EA1C61ADh9J8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4771</Words>
  <Characters>27200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29.11.2010 г. № 203 «Об утверждении Административного регламента предоставления муниципальной услуги «Выдача разрешений на установку рекламных конструкций на территории Каргасокско</dc:title>
  <dc:subject/>
  <dc:creator>lais</dc:creator>
  <cp:keywords/>
  <dc:description/>
  <cp:lastModifiedBy>Читатель</cp:lastModifiedBy>
  <cp:revision>2</cp:revision>
  <cp:lastPrinted>2013-10-15T09:44:00Z</cp:lastPrinted>
  <dcterms:created xsi:type="dcterms:W3CDTF">2013-10-24T10:28:00Z</dcterms:created>
  <dcterms:modified xsi:type="dcterms:W3CDTF">2013-10-24T10:28:00Z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317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2013-10-15T00:00:00Z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2013-10-15T00:00:00Z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