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DB" w:rsidRPr="00CB6E68" w:rsidRDefault="00EB34DB" w:rsidP="00AB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 w:rsidR="001473AA">
        <w:rPr>
          <w:rFonts w:ascii="Times New Roman" w:hAnsi="Times New Roman"/>
          <w:b/>
          <w:bCs/>
          <w:sz w:val="24"/>
          <w:szCs w:val="24"/>
        </w:rPr>
        <w:t>вскрытия конвертов</w:t>
      </w:r>
      <w:r w:rsidR="00AB5D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6E68">
        <w:rPr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AA4B38">
        <w:rPr>
          <w:rFonts w:ascii="Times New Roman" w:hAnsi="Times New Roman"/>
          <w:b/>
          <w:bCs/>
          <w:sz w:val="24"/>
          <w:szCs w:val="24"/>
        </w:rPr>
        <w:t>отборе</w:t>
      </w:r>
    </w:p>
    <w:p w:rsidR="00EB34DB" w:rsidRPr="00CB6E68" w:rsidRDefault="00EB34DB" w:rsidP="00CB6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34DB" w:rsidRPr="00CB6E68" w:rsidRDefault="007103C2" w:rsidP="0071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Каргасок                                                                                                                                               </w:t>
      </w:r>
      <w:r w:rsidR="001539D8">
        <w:rPr>
          <w:rFonts w:ascii="Times New Roman" w:hAnsi="Times New Roman"/>
          <w:sz w:val="24"/>
          <w:szCs w:val="24"/>
        </w:rPr>
        <w:t>16</w:t>
      </w:r>
      <w:r w:rsidR="00EB34DB" w:rsidRPr="00CB6E68">
        <w:rPr>
          <w:rFonts w:ascii="Times New Roman" w:hAnsi="Times New Roman"/>
          <w:sz w:val="24"/>
          <w:szCs w:val="24"/>
        </w:rPr>
        <w:t>.</w:t>
      </w:r>
      <w:r w:rsidR="00C03C0F">
        <w:rPr>
          <w:rFonts w:ascii="Times New Roman" w:hAnsi="Times New Roman"/>
          <w:sz w:val="24"/>
          <w:szCs w:val="24"/>
        </w:rPr>
        <w:t>1</w:t>
      </w:r>
      <w:r w:rsidR="00664186" w:rsidRPr="00CB6E68">
        <w:rPr>
          <w:rFonts w:ascii="Times New Roman" w:hAnsi="Times New Roman"/>
          <w:sz w:val="24"/>
          <w:szCs w:val="24"/>
        </w:rPr>
        <w:t>2</w:t>
      </w:r>
      <w:r w:rsidR="00EB34DB" w:rsidRPr="00CB6E68">
        <w:rPr>
          <w:rFonts w:ascii="Times New Roman" w:hAnsi="Times New Roman"/>
          <w:sz w:val="24"/>
          <w:szCs w:val="24"/>
        </w:rPr>
        <w:t>.20</w:t>
      </w:r>
      <w:r w:rsidR="00CB6E68" w:rsidRPr="00CB6E68">
        <w:rPr>
          <w:rFonts w:ascii="Times New Roman" w:hAnsi="Times New Roman"/>
          <w:sz w:val="24"/>
          <w:szCs w:val="24"/>
        </w:rPr>
        <w:t>20</w:t>
      </w:r>
    </w:p>
    <w:p w:rsidR="00EB34DB" w:rsidRPr="00CB6E68" w:rsidRDefault="00EB34DB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5B9" w:rsidRDefault="00CB6E68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1. </w:t>
      </w:r>
      <w:r w:rsidR="007C678A">
        <w:rPr>
          <w:rFonts w:ascii="Times New Roman" w:hAnsi="Times New Roman"/>
          <w:sz w:val="24"/>
          <w:szCs w:val="24"/>
        </w:rPr>
        <w:t xml:space="preserve">Наименование отбора: </w:t>
      </w:r>
      <w:r w:rsidR="00492804">
        <w:rPr>
          <w:rFonts w:ascii="Times New Roman" w:hAnsi="Times New Roman"/>
          <w:sz w:val="24"/>
          <w:szCs w:val="24"/>
        </w:rPr>
        <w:t xml:space="preserve">отбор </w:t>
      </w:r>
      <w:r w:rsidR="001539D8">
        <w:rPr>
          <w:rFonts w:ascii="Times New Roman" w:hAnsi="Times New Roman"/>
          <w:sz w:val="24"/>
          <w:szCs w:val="24"/>
        </w:rPr>
        <w:t>п</w:t>
      </w:r>
      <w:r w:rsidR="001539D8" w:rsidRPr="001539D8">
        <w:rPr>
          <w:rFonts w:ascii="Times New Roman" w:hAnsi="Times New Roman"/>
          <w:sz w:val="24"/>
          <w:szCs w:val="24"/>
        </w:rPr>
        <w:t xml:space="preserve">о </w:t>
      </w:r>
      <w:r w:rsidR="00BC25B9" w:rsidRPr="00BC25B9">
        <w:rPr>
          <w:rFonts w:ascii="Times New Roman" w:hAnsi="Times New Roman"/>
          <w:sz w:val="24"/>
          <w:szCs w:val="24"/>
        </w:rPr>
        <w:t>предоставлению субсидии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</w:p>
    <w:p w:rsidR="00CB6E68" w:rsidRPr="00CB6E68" w:rsidRDefault="007C678A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B6E68" w:rsidRPr="00CB6E68">
        <w:rPr>
          <w:rFonts w:ascii="Times New Roman" w:hAnsi="Times New Roman"/>
          <w:sz w:val="24"/>
          <w:szCs w:val="24"/>
        </w:rPr>
        <w:t xml:space="preserve">. Место, дата и время </w:t>
      </w:r>
      <w:r w:rsidR="001C184A">
        <w:rPr>
          <w:rFonts w:ascii="Times New Roman" w:hAnsi="Times New Roman"/>
          <w:sz w:val="24"/>
          <w:szCs w:val="24"/>
        </w:rPr>
        <w:t>вскрытия конвертов</w:t>
      </w:r>
      <w:r w:rsidR="00CB6E68" w:rsidRPr="00CB6E68">
        <w:rPr>
          <w:rFonts w:ascii="Times New Roman" w:hAnsi="Times New Roman"/>
          <w:sz w:val="24"/>
          <w:szCs w:val="24"/>
        </w:rPr>
        <w:t>:</w:t>
      </w:r>
      <w:r w:rsidR="001C184A" w:rsidRPr="001C184A">
        <w:t xml:space="preserve"> </w:t>
      </w:r>
      <w:r w:rsidR="001C184A" w:rsidRPr="001C184A">
        <w:rPr>
          <w:rFonts w:ascii="Times New Roman" w:hAnsi="Times New Roman"/>
          <w:sz w:val="24"/>
          <w:szCs w:val="24"/>
        </w:rPr>
        <w:t>16.12.2020 в 12-00 по местному времени,</w:t>
      </w:r>
      <w:r w:rsidR="00CB6E68" w:rsidRPr="00CB6E68">
        <w:rPr>
          <w:rFonts w:ascii="Times New Roman" w:hAnsi="Times New Roman"/>
          <w:sz w:val="24"/>
          <w:szCs w:val="24"/>
        </w:rPr>
        <w:t xml:space="preserve"> </w:t>
      </w:r>
      <w:r w:rsidR="0048223A" w:rsidRPr="0048223A">
        <w:rPr>
          <w:rFonts w:ascii="Times New Roman" w:hAnsi="Times New Roman"/>
          <w:sz w:val="24"/>
          <w:szCs w:val="24"/>
        </w:rPr>
        <w:t>636700, Томская область, Каргасокский район, с. Каргасок, ул. Пушкина, 31</w:t>
      </w:r>
      <w:r w:rsidR="0048223A">
        <w:rPr>
          <w:rFonts w:ascii="Times New Roman" w:hAnsi="Times New Roman"/>
          <w:sz w:val="24"/>
          <w:szCs w:val="24"/>
        </w:rPr>
        <w:t xml:space="preserve">, кабинет </w:t>
      </w:r>
      <w:r w:rsidR="0048223A" w:rsidRPr="00A637C0">
        <w:rPr>
          <w:rFonts w:ascii="Times New Roman" w:hAnsi="Times New Roman"/>
          <w:sz w:val="24"/>
          <w:szCs w:val="24"/>
        </w:rPr>
        <w:t>34</w:t>
      </w:r>
      <w:r w:rsidR="00CB6E68" w:rsidRPr="00A637C0">
        <w:rPr>
          <w:rFonts w:ascii="Times New Roman" w:hAnsi="Times New Roman"/>
          <w:sz w:val="24"/>
          <w:szCs w:val="24"/>
        </w:rPr>
        <w:t>.</w:t>
      </w:r>
    </w:p>
    <w:p w:rsidR="00CB6E68" w:rsidRPr="00CB6E68" w:rsidRDefault="007C678A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B6E68" w:rsidRPr="00CB6E68">
        <w:rPr>
          <w:rFonts w:ascii="Times New Roman" w:hAnsi="Times New Roman"/>
          <w:sz w:val="24"/>
          <w:szCs w:val="24"/>
        </w:rPr>
        <w:t>. На заседании комиссии по рассмотрению заявок присутствовали:</w:t>
      </w:r>
    </w:p>
    <w:p w:rsidR="00CB6E68" w:rsidRPr="00CB6E68" w:rsidRDefault="00CB6E68" w:rsidP="00CB6E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2F748B">
        <w:rPr>
          <w:rFonts w:ascii="Times New Roman" w:hAnsi="Times New Roman"/>
          <w:sz w:val="24"/>
          <w:szCs w:val="24"/>
        </w:rPr>
        <w:t>Рублёва В.А</w:t>
      </w:r>
      <w:r w:rsidRPr="00CB6E68">
        <w:rPr>
          <w:rFonts w:ascii="Times New Roman" w:hAnsi="Times New Roman"/>
          <w:sz w:val="24"/>
          <w:szCs w:val="24"/>
        </w:rPr>
        <w:t>.;</w:t>
      </w:r>
    </w:p>
    <w:p w:rsidR="00CB6E68" w:rsidRPr="00CB6E68" w:rsidRDefault="00CB6E68" w:rsidP="00CB6E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члены комиссии: </w:t>
      </w:r>
      <w:r w:rsidR="00B81E5C">
        <w:rPr>
          <w:rFonts w:ascii="Times New Roman" w:hAnsi="Times New Roman"/>
          <w:sz w:val="24"/>
          <w:szCs w:val="24"/>
        </w:rPr>
        <w:t xml:space="preserve">Полушвайко Н.Н., </w:t>
      </w:r>
      <w:r w:rsidR="00166178">
        <w:rPr>
          <w:rFonts w:ascii="Times New Roman" w:hAnsi="Times New Roman"/>
          <w:sz w:val="24"/>
          <w:szCs w:val="24"/>
        </w:rPr>
        <w:t>Петруненко И.А., Андрейчук Т.В.</w:t>
      </w:r>
    </w:p>
    <w:p w:rsidR="00CB6E68" w:rsidRPr="00CB6E68" w:rsidRDefault="00B81E5C" w:rsidP="00CB6E6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Молчанова А.В</w:t>
      </w:r>
      <w:r w:rsidR="00CB6E68" w:rsidRPr="00CB6E68">
        <w:rPr>
          <w:rFonts w:ascii="Times New Roman" w:hAnsi="Times New Roman"/>
          <w:sz w:val="24"/>
          <w:szCs w:val="24"/>
        </w:rPr>
        <w:t>.</w:t>
      </w:r>
    </w:p>
    <w:p w:rsidR="00CB6E68" w:rsidRPr="00CB6E68" w:rsidRDefault="00762D8C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D8C">
        <w:rPr>
          <w:rFonts w:ascii="Times New Roman" w:hAnsi="Times New Roman"/>
          <w:sz w:val="24"/>
          <w:szCs w:val="24"/>
        </w:rPr>
        <w:t xml:space="preserve">Всего на заседании присутствовало </w:t>
      </w:r>
      <w:r w:rsidR="00622A22">
        <w:rPr>
          <w:rFonts w:ascii="Times New Roman" w:hAnsi="Times New Roman"/>
          <w:sz w:val="24"/>
          <w:szCs w:val="24"/>
        </w:rPr>
        <w:t>пять</w:t>
      </w:r>
      <w:r w:rsidRPr="00762D8C">
        <w:rPr>
          <w:rFonts w:ascii="Times New Roman" w:hAnsi="Times New Roman"/>
          <w:sz w:val="24"/>
          <w:szCs w:val="24"/>
        </w:rPr>
        <w:t xml:space="preserve"> член</w:t>
      </w:r>
      <w:r w:rsidR="00622A22">
        <w:rPr>
          <w:rFonts w:ascii="Times New Roman" w:hAnsi="Times New Roman"/>
          <w:sz w:val="24"/>
          <w:szCs w:val="24"/>
        </w:rPr>
        <w:t>ов</w:t>
      </w:r>
      <w:r w:rsidRPr="00762D8C">
        <w:rPr>
          <w:rFonts w:ascii="Times New Roman" w:hAnsi="Times New Roman"/>
          <w:sz w:val="24"/>
          <w:szCs w:val="24"/>
        </w:rPr>
        <w:t xml:space="preserve"> единой комиссии.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CB6E68" w:rsidRPr="00CB6E68">
        <w:rPr>
          <w:rFonts w:ascii="Times New Roman" w:hAnsi="Times New Roman"/>
          <w:sz w:val="24"/>
          <w:szCs w:val="24"/>
        </w:rPr>
        <w:t>Кворум имеется, комиссия правомочна принимать решения.</w:t>
      </w:r>
    </w:p>
    <w:p w:rsidR="00CB6E68" w:rsidRPr="00CB6E68" w:rsidRDefault="007C678A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B6E68" w:rsidRPr="00CB6E68">
        <w:rPr>
          <w:rFonts w:ascii="Times New Roman" w:hAnsi="Times New Roman"/>
          <w:sz w:val="24"/>
          <w:szCs w:val="24"/>
        </w:rPr>
        <w:t>. Информация о поступивших заявках.</w:t>
      </w:r>
    </w:p>
    <w:p w:rsidR="00EB34DB" w:rsidRPr="00CB6E68" w:rsidRDefault="00CB6E68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На участие в </w:t>
      </w:r>
      <w:r w:rsidR="00A53C4A">
        <w:rPr>
          <w:rFonts w:ascii="Times New Roman" w:hAnsi="Times New Roman"/>
          <w:sz w:val="24"/>
          <w:szCs w:val="24"/>
        </w:rPr>
        <w:t>отборе</w:t>
      </w:r>
      <w:r w:rsidRPr="00CB6E68">
        <w:rPr>
          <w:rFonts w:ascii="Times New Roman" w:hAnsi="Times New Roman"/>
          <w:sz w:val="24"/>
          <w:szCs w:val="24"/>
        </w:rPr>
        <w:t xml:space="preserve"> подано </w:t>
      </w:r>
      <w:r w:rsidR="005823A5">
        <w:rPr>
          <w:rFonts w:ascii="Times New Roman" w:hAnsi="Times New Roman"/>
          <w:sz w:val="24"/>
          <w:szCs w:val="24"/>
        </w:rPr>
        <w:t>дв</w:t>
      </w:r>
      <w:r w:rsidR="009B6A27">
        <w:rPr>
          <w:rFonts w:ascii="Times New Roman" w:hAnsi="Times New Roman"/>
          <w:sz w:val="24"/>
          <w:szCs w:val="24"/>
        </w:rPr>
        <w:t>е</w:t>
      </w:r>
      <w:r w:rsidRPr="00CB6E68">
        <w:rPr>
          <w:rFonts w:ascii="Times New Roman" w:hAnsi="Times New Roman"/>
          <w:sz w:val="24"/>
          <w:szCs w:val="24"/>
        </w:rPr>
        <w:t xml:space="preserve"> заяв</w:t>
      </w:r>
      <w:r w:rsidR="009B6A27">
        <w:rPr>
          <w:rFonts w:ascii="Times New Roman" w:hAnsi="Times New Roman"/>
          <w:sz w:val="24"/>
          <w:szCs w:val="24"/>
        </w:rPr>
        <w:t>ки</w:t>
      </w:r>
      <w:r w:rsidRPr="00CB6E68">
        <w:rPr>
          <w:rFonts w:ascii="Times New Roman" w:hAnsi="Times New Roman"/>
          <w:sz w:val="24"/>
          <w:szCs w:val="24"/>
        </w:rPr>
        <w:t>.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846"/>
        <w:gridCol w:w="3547"/>
        <w:gridCol w:w="2697"/>
        <w:gridCol w:w="3672"/>
      </w:tblGrid>
      <w:tr w:rsidR="00667A70" w:rsidRPr="00CB6E68" w:rsidTr="00BC46F2">
        <w:trPr>
          <w:trHeight w:val="557"/>
          <w:jc w:val="center"/>
        </w:trPr>
        <w:tc>
          <w:tcPr>
            <w:tcW w:w="393" w:type="pct"/>
          </w:tcPr>
          <w:p w:rsidR="00667A70" w:rsidRPr="00CB6E68" w:rsidRDefault="00667A70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CB6E6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8" w:type="pct"/>
          </w:tcPr>
          <w:p w:rsidR="00667A70" w:rsidRPr="00CB6E68" w:rsidRDefault="00667A70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7079B">
              <w:rPr>
                <w:rFonts w:ascii="Times New Roman" w:hAnsi="Times New Roman"/>
                <w:sz w:val="24"/>
                <w:szCs w:val="24"/>
              </w:rPr>
              <w:t>аименование (для юридического лица), фамилия, имя, отчество (при наличии) (для физического лица)</w:t>
            </w:r>
          </w:p>
        </w:tc>
        <w:tc>
          <w:tcPr>
            <w:tcW w:w="1253" w:type="pct"/>
          </w:tcPr>
          <w:p w:rsidR="00667A70" w:rsidRPr="00CB6E68" w:rsidRDefault="00667A70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участника отбора</w:t>
            </w:r>
          </w:p>
        </w:tc>
        <w:tc>
          <w:tcPr>
            <w:tcW w:w="1706" w:type="pct"/>
          </w:tcPr>
          <w:p w:rsidR="00667A70" w:rsidRDefault="00667A70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67A70">
              <w:rPr>
                <w:rFonts w:ascii="Times New Roman" w:hAnsi="Times New Roman"/>
                <w:sz w:val="24"/>
                <w:szCs w:val="24"/>
              </w:rPr>
              <w:t>аличие информации и документов, предусмотренных объявлением о проведении отбора</w:t>
            </w:r>
          </w:p>
        </w:tc>
      </w:tr>
      <w:tr w:rsidR="00667A70" w:rsidRPr="00CB6E68" w:rsidTr="00BC46F2">
        <w:trPr>
          <w:jc w:val="center"/>
        </w:trPr>
        <w:tc>
          <w:tcPr>
            <w:tcW w:w="393" w:type="pct"/>
          </w:tcPr>
          <w:p w:rsidR="00667A70" w:rsidRPr="00CB6E68" w:rsidRDefault="00667A70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pct"/>
          </w:tcPr>
          <w:p w:rsidR="00667A70" w:rsidRPr="00CB6E68" w:rsidRDefault="00DC19FB" w:rsidP="00B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BE2BF2">
              <w:rPr>
                <w:rFonts w:ascii="Times New Roman" w:hAnsi="Times New Roman"/>
                <w:sz w:val="24"/>
                <w:szCs w:val="24"/>
              </w:rPr>
              <w:t>Кувшинов Е.В.</w:t>
            </w:r>
          </w:p>
        </w:tc>
        <w:tc>
          <w:tcPr>
            <w:tcW w:w="1253" w:type="pct"/>
          </w:tcPr>
          <w:p w:rsidR="00667A70" w:rsidRPr="00CB6E68" w:rsidRDefault="00DC19FB" w:rsidP="00B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9FB">
              <w:rPr>
                <w:rFonts w:ascii="Times New Roman" w:hAnsi="Times New Roman"/>
                <w:sz w:val="24"/>
                <w:szCs w:val="24"/>
              </w:rPr>
              <w:t>6367</w:t>
            </w:r>
            <w:r w:rsidR="00BE2BF2">
              <w:rPr>
                <w:rFonts w:ascii="Times New Roman" w:hAnsi="Times New Roman"/>
                <w:sz w:val="24"/>
                <w:szCs w:val="24"/>
              </w:rPr>
              <w:t>30</w:t>
            </w:r>
            <w:r w:rsidRPr="00DC19FB">
              <w:rPr>
                <w:rFonts w:ascii="Times New Roman" w:hAnsi="Times New Roman"/>
                <w:sz w:val="24"/>
                <w:szCs w:val="24"/>
              </w:rPr>
              <w:t>, Томская область, Каргасок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с. </w:t>
            </w:r>
            <w:r w:rsidR="00BE2BF2">
              <w:rPr>
                <w:rFonts w:ascii="Times New Roman" w:hAnsi="Times New Roman"/>
                <w:sz w:val="24"/>
                <w:szCs w:val="24"/>
              </w:rPr>
              <w:t>Старая Берёзовка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BE2BF2">
              <w:rPr>
                <w:rFonts w:ascii="Times New Roman" w:hAnsi="Times New Roman"/>
                <w:sz w:val="24"/>
                <w:szCs w:val="24"/>
              </w:rPr>
              <w:t>Центральна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C19FB">
              <w:rPr>
                <w:rFonts w:ascii="Times New Roman" w:hAnsi="Times New Roman"/>
                <w:sz w:val="24"/>
                <w:szCs w:val="24"/>
              </w:rPr>
              <w:t>, д.</w:t>
            </w:r>
            <w:r w:rsidR="00BE2BF2">
              <w:rPr>
                <w:rFonts w:ascii="Times New Roman" w:hAnsi="Times New Roman"/>
                <w:sz w:val="24"/>
                <w:szCs w:val="24"/>
              </w:rPr>
              <w:t>17, кв.1</w:t>
            </w:r>
          </w:p>
        </w:tc>
        <w:tc>
          <w:tcPr>
            <w:tcW w:w="1706" w:type="pct"/>
          </w:tcPr>
          <w:p w:rsidR="00667A70" w:rsidRPr="00CB6E68" w:rsidRDefault="00585B53" w:rsidP="0058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предусмотренные объявлением</w:t>
            </w:r>
            <w:r w:rsidRPr="00585B53">
              <w:rPr>
                <w:rFonts w:ascii="Times New Roman" w:hAnsi="Times New Roman"/>
                <w:sz w:val="24"/>
                <w:szCs w:val="24"/>
              </w:rPr>
              <w:t xml:space="preserve"> о проведении отбора</w:t>
            </w:r>
            <w:r>
              <w:rPr>
                <w:rFonts w:ascii="Times New Roman" w:hAnsi="Times New Roman"/>
                <w:sz w:val="24"/>
                <w:szCs w:val="24"/>
              </w:rPr>
              <w:t>, в наличии</w:t>
            </w:r>
          </w:p>
        </w:tc>
      </w:tr>
      <w:tr w:rsidR="009B6592" w:rsidRPr="00CB6E68" w:rsidTr="00BC46F2">
        <w:trPr>
          <w:jc w:val="center"/>
        </w:trPr>
        <w:tc>
          <w:tcPr>
            <w:tcW w:w="393" w:type="pct"/>
          </w:tcPr>
          <w:p w:rsidR="009B6592" w:rsidRPr="00CB6E68" w:rsidRDefault="00BE2BF2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pct"/>
          </w:tcPr>
          <w:p w:rsidR="009B6592" w:rsidRPr="00CB6E68" w:rsidRDefault="00D607EA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Волкова М.Г.</w:t>
            </w:r>
          </w:p>
        </w:tc>
        <w:tc>
          <w:tcPr>
            <w:tcW w:w="1253" w:type="pct"/>
          </w:tcPr>
          <w:p w:rsidR="009B6592" w:rsidRPr="00CB6E68" w:rsidRDefault="00D607EA" w:rsidP="00D60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7EA">
              <w:rPr>
                <w:rFonts w:ascii="Times New Roman" w:hAnsi="Times New Roman"/>
                <w:sz w:val="24"/>
                <w:szCs w:val="24"/>
              </w:rPr>
              <w:t xml:space="preserve">636752, Томская область, Каргасокский район, с. Усть-Тым, ул. </w:t>
            </w:r>
            <w:r>
              <w:rPr>
                <w:rFonts w:ascii="Times New Roman" w:hAnsi="Times New Roman"/>
                <w:sz w:val="24"/>
                <w:szCs w:val="24"/>
              </w:rPr>
              <w:t>Озерная</w:t>
            </w:r>
            <w:r w:rsidRPr="00D607EA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07EA">
              <w:rPr>
                <w:rFonts w:ascii="Times New Roman" w:hAnsi="Times New Roman"/>
                <w:sz w:val="24"/>
                <w:szCs w:val="24"/>
              </w:rPr>
              <w:t>, кв.2</w:t>
            </w:r>
          </w:p>
        </w:tc>
        <w:tc>
          <w:tcPr>
            <w:tcW w:w="1706" w:type="pct"/>
          </w:tcPr>
          <w:p w:rsidR="009B6592" w:rsidRPr="00CB6E68" w:rsidRDefault="00E91497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497">
              <w:rPr>
                <w:rFonts w:ascii="Times New Roman" w:hAnsi="Times New Roman"/>
                <w:sz w:val="24"/>
                <w:szCs w:val="24"/>
              </w:rPr>
              <w:t>Документы, предусмотренные объявлением о проведении отбора, в наличии</w:t>
            </w:r>
          </w:p>
        </w:tc>
      </w:tr>
    </w:tbl>
    <w:p w:rsidR="00EB34DB" w:rsidRPr="00CB6E68" w:rsidRDefault="007C678A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B34DB" w:rsidRPr="00CB6E68">
        <w:rPr>
          <w:rFonts w:ascii="Times New Roman" w:hAnsi="Times New Roman"/>
          <w:sz w:val="24"/>
          <w:szCs w:val="24"/>
        </w:rPr>
        <w:t>. Информация о решении комиссии по итогам рассмотрения заявок.</w:t>
      </w:r>
    </w:p>
    <w:p w:rsidR="00EB34DB" w:rsidRPr="00CB6E68" w:rsidRDefault="00EB34DB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E68">
        <w:rPr>
          <w:rFonts w:ascii="Times New Roman" w:hAnsi="Times New Roman"/>
          <w:sz w:val="24"/>
          <w:szCs w:val="24"/>
        </w:rPr>
        <w:t xml:space="preserve">По итогам рассмотрения к участию в </w:t>
      </w:r>
      <w:r w:rsidR="00667A70">
        <w:rPr>
          <w:rFonts w:ascii="Times New Roman" w:hAnsi="Times New Roman"/>
          <w:sz w:val="24"/>
          <w:szCs w:val="24"/>
        </w:rPr>
        <w:t>отборе</w:t>
      </w:r>
      <w:r w:rsidRPr="00CB6E68">
        <w:rPr>
          <w:rFonts w:ascii="Times New Roman" w:hAnsi="Times New Roman"/>
          <w:sz w:val="24"/>
          <w:szCs w:val="24"/>
        </w:rPr>
        <w:t xml:space="preserve"> допущены </w:t>
      </w:r>
      <w:r w:rsidR="005823A5">
        <w:rPr>
          <w:rFonts w:ascii="Times New Roman" w:hAnsi="Times New Roman"/>
          <w:sz w:val="24"/>
          <w:szCs w:val="24"/>
        </w:rPr>
        <w:t>дв</w:t>
      </w:r>
      <w:r w:rsidR="00861294">
        <w:rPr>
          <w:rFonts w:ascii="Times New Roman" w:hAnsi="Times New Roman"/>
          <w:sz w:val="24"/>
          <w:szCs w:val="24"/>
        </w:rPr>
        <w:t>е</w:t>
      </w:r>
      <w:r w:rsidRPr="00E2371F">
        <w:rPr>
          <w:rFonts w:ascii="Times New Roman" w:hAnsi="Times New Roman"/>
          <w:sz w:val="24"/>
          <w:szCs w:val="24"/>
        </w:rPr>
        <w:t xml:space="preserve"> заяв</w:t>
      </w:r>
      <w:r w:rsidR="00E2371F" w:rsidRPr="00E2371F">
        <w:rPr>
          <w:rFonts w:ascii="Times New Roman" w:hAnsi="Times New Roman"/>
          <w:sz w:val="24"/>
          <w:szCs w:val="24"/>
        </w:rPr>
        <w:t>к</w:t>
      </w:r>
      <w:r w:rsidR="00187ABF">
        <w:rPr>
          <w:rFonts w:ascii="Times New Roman" w:hAnsi="Times New Roman"/>
          <w:sz w:val="24"/>
          <w:szCs w:val="24"/>
        </w:rPr>
        <w:t>и</w:t>
      </w:r>
      <w:r w:rsidRPr="00CB6E68">
        <w:rPr>
          <w:rFonts w:ascii="Times New Roman" w:hAnsi="Times New Roman"/>
          <w:sz w:val="24"/>
          <w:szCs w:val="24"/>
        </w:rPr>
        <w:t>.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2467"/>
        <w:gridCol w:w="3211"/>
        <w:gridCol w:w="1548"/>
        <w:gridCol w:w="1358"/>
        <w:gridCol w:w="2178"/>
      </w:tblGrid>
      <w:tr w:rsidR="002F1B1F" w:rsidRPr="00CB6E68" w:rsidTr="009127D2">
        <w:trPr>
          <w:trHeight w:val="199"/>
        </w:trPr>
        <w:tc>
          <w:tcPr>
            <w:tcW w:w="1146" w:type="pct"/>
            <w:vMerge w:val="restart"/>
          </w:tcPr>
          <w:p w:rsidR="002F1B1F" w:rsidRPr="00CB6E68" w:rsidRDefault="001D4E84" w:rsidP="001D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F1B1F" w:rsidRPr="00CB6E68">
              <w:rPr>
                <w:rFonts w:ascii="Times New Roman" w:hAnsi="Times New Roman"/>
                <w:sz w:val="24"/>
                <w:szCs w:val="24"/>
              </w:rPr>
              <w:t>омер заявки</w:t>
            </w:r>
          </w:p>
        </w:tc>
        <w:tc>
          <w:tcPr>
            <w:tcW w:w="1492" w:type="pct"/>
            <w:vMerge w:val="restart"/>
          </w:tcPr>
          <w:p w:rsidR="002F1B1F" w:rsidRPr="00CB6E68" w:rsidRDefault="002F1B1F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350" w:type="pct"/>
            <w:gridSpan w:val="2"/>
          </w:tcPr>
          <w:p w:rsidR="002F1B1F" w:rsidRPr="00CB6E68" w:rsidRDefault="002F1B1F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Решение членов комиссии</w:t>
            </w:r>
          </w:p>
        </w:tc>
        <w:tc>
          <w:tcPr>
            <w:tcW w:w="1012" w:type="pct"/>
            <w:vMerge w:val="restart"/>
          </w:tcPr>
          <w:p w:rsidR="002F1B1F" w:rsidRPr="00CB6E68" w:rsidRDefault="002F1B1F" w:rsidP="00CB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Решение комиссии</w:t>
            </w:r>
          </w:p>
        </w:tc>
      </w:tr>
      <w:tr w:rsidR="002F1B1F" w:rsidRPr="00CB6E68" w:rsidTr="00D97BD8">
        <w:trPr>
          <w:trHeight w:val="199"/>
        </w:trPr>
        <w:tc>
          <w:tcPr>
            <w:tcW w:w="1146" w:type="pct"/>
            <w:vMerge/>
          </w:tcPr>
          <w:p w:rsidR="002F1B1F" w:rsidRPr="00CB6E68" w:rsidRDefault="002F1B1F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2F1B1F" w:rsidRPr="00CB6E68" w:rsidRDefault="002F1B1F" w:rsidP="00CB6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2F1B1F" w:rsidRPr="00CB6E68" w:rsidRDefault="002F1B1F" w:rsidP="00CB6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31" w:type="pct"/>
          </w:tcPr>
          <w:p w:rsidR="002F1B1F" w:rsidRPr="00CB6E68" w:rsidRDefault="002F1B1F" w:rsidP="00CB6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012" w:type="pct"/>
            <w:vMerge/>
          </w:tcPr>
          <w:p w:rsidR="002F1B1F" w:rsidRPr="00CB6E68" w:rsidRDefault="002F1B1F" w:rsidP="00CB6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7D2" w:rsidRPr="00CB6E68" w:rsidTr="00D97BD8">
        <w:trPr>
          <w:trHeight w:val="41"/>
        </w:trPr>
        <w:tc>
          <w:tcPr>
            <w:tcW w:w="1146" w:type="pct"/>
            <w:vMerge w:val="restart"/>
          </w:tcPr>
          <w:p w:rsidR="00F1611E" w:rsidRDefault="00F1611E" w:rsidP="00F1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11E" w:rsidRDefault="00F1611E" w:rsidP="00F1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4DB" w:rsidRPr="00CB6E68" w:rsidRDefault="00F1611E" w:rsidP="00F16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pct"/>
            <w:vMerge w:val="restart"/>
          </w:tcPr>
          <w:p w:rsidR="00EB34DB" w:rsidRPr="00CB6E68" w:rsidRDefault="00585B53" w:rsidP="00F26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EB34DB" w:rsidRPr="00CB6E68">
              <w:rPr>
                <w:rFonts w:ascii="Times New Roman" w:hAnsi="Times New Roman"/>
                <w:sz w:val="24"/>
                <w:szCs w:val="24"/>
              </w:rPr>
              <w:t xml:space="preserve"> соответствуют требованиям </w:t>
            </w:r>
            <w:r w:rsidR="00F2637D">
              <w:rPr>
                <w:rFonts w:ascii="Times New Roman" w:hAnsi="Times New Roman"/>
                <w:sz w:val="24"/>
                <w:szCs w:val="24"/>
              </w:rPr>
              <w:t>объявления об отборе</w:t>
            </w:r>
          </w:p>
        </w:tc>
        <w:tc>
          <w:tcPr>
            <w:tcW w:w="719" w:type="pct"/>
          </w:tcPr>
          <w:p w:rsidR="00EB34DB" w:rsidRPr="00CB6E68" w:rsidRDefault="00D97BD8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</w:p>
        </w:tc>
        <w:tc>
          <w:tcPr>
            <w:tcW w:w="631" w:type="pct"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 w:val="restart"/>
          </w:tcPr>
          <w:p w:rsidR="001A4B6E" w:rsidRDefault="001A4B6E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B6E" w:rsidRDefault="001A4B6E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4DB" w:rsidRPr="00CB6E68" w:rsidRDefault="002F1B1F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9127D2" w:rsidRPr="00CB6E68" w:rsidTr="00D97BD8">
        <w:trPr>
          <w:trHeight w:val="38"/>
        </w:trPr>
        <w:tc>
          <w:tcPr>
            <w:tcW w:w="1146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B34DB" w:rsidRPr="00CB6E68" w:rsidRDefault="00D97BD8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</w:p>
        </w:tc>
        <w:tc>
          <w:tcPr>
            <w:tcW w:w="631" w:type="pct"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7D2" w:rsidRPr="00CB6E68" w:rsidTr="00D97BD8">
        <w:trPr>
          <w:trHeight w:val="38"/>
        </w:trPr>
        <w:tc>
          <w:tcPr>
            <w:tcW w:w="1146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B34DB" w:rsidRPr="00CB6E68" w:rsidRDefault="00E45CA9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</w:t>
            </w:r>
            <w:r w:rsidR="00E537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айко</w:t>
            </w:r>
          </w:p>
        </w:tc>
        <w:tc>
          <w:tcPr>
            <w:tcW w:w="631" w:type="pct"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7D2" w:rsidRPr="00CB6E68" w:rsidTr="00D97BD8">
        <w:trPr>
          <w:trHeight w:val="38"/>
        </w:trPr>
        <w:tc>
          <w:tcPr>
            <w:tcW w:w="1146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B34DB" w:rsidRPr="00CB6E68" w:rsidRDefault="00F1611E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11E"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631" w:type="pct"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7D2" w:rsidRPr="00CB6E68" w:rsidTr="00D97BD8">
        <w:trPr>
          <w:trHeight w:val="38"/>
        </w:trPr>
        <w:tc>
          <w:tcPr>
            <w:tcW w:w="1146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B34DB" w:rsidRPr="00CB6E68" w:rsidRDefault="00E5379C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631" w:type="pct"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B34DB" w:rsidRPr="00CB6E68" w:rsidRDefault="00EB34DB" w:rsidP="00CB6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79C" w:rsidRPr="00CB6E68" w:rsidTr="00D97BD8">
        <w:trPr>
          <w:trHeight w:val="41"/>
        </w:trPr>
        <w:tc>
          <w:tcPr>
            <w:tcW w:w="1146" w:type="pct"/>
            <w:vMerge w:val="restart"/>
          </w:tcPr>
          <w:p w:rsidR="00E63B1D" w:rsidRDefault="00E63B1D" w:rsidP="00E63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79C" w:rsidRPr="00CB6E68" w:rsidRDefault="00E63B1D" w:rsidP="00E63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pct"/>
            <w:vMerge w:val="restart"/>
          </w:tcPr>
          <w:p w:rsidR="00E5379C" w:rsidRPr="00CB6E68" w:rsidRDefault="006308D3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8D3">
              <w:rPr>
                <w:rFonts w:ascii="Times New Roman" w:hAnsi="Times New Roman"/>
                <w:sz w:val="24"/>
                <w:szCs w:val="24"/>
              </w:rPr>
              <w:t>Документы соответствуют требованиям объявления об отборе</w:t>
            </w:r>
          </w:p>
        </w:tc>
        <w:tc>
          <w:tcPr>
            <w:tcW w:w="719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Рублёва</w:t>
            </w:r>
          </w:p>
        </w:tc>
        <w:tc>
          <w:tcPr>
            <w:tcW w:w="631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 w:val="restart"/>
          </w:tcPr>
          <w:p w:rsidR="001A4B6E" w:rsidRDefault="001A4B6E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B6E" w:rsidRDefault="001A4B6E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E5379C" w:rsidRPr="00CB6E68" w:rsidTr="00D97BD8">
        <w:trPr>
          <w:trHeight w:val="38"/>
        </w:trPr>
        <w:tc>
          <w:tcPr>
            <w:tcW w:w="1146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Петруненко</w:t>
            </w:r>
          </w:p>
        </w:tc>
        <w:tc>
          <w:tcPr>
            <w:tcW w:w="631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79C" w:rsidRPr="00CB6E68" w:rsidTr="00D97BD8">
        <w:trPr>
          <w:trHeight w:val="38"/>
        </w:trPr>
        <w:tc>
          <w:tcPr>
            <w:tcW w:w="1146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Полушвайко</w:t>
            </w:r>
          </w:p>
        </w:tc>
        <w:tc>
          <w:tcPr>
            <w:tcW w:w="631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79C" w:rsidRPr="00CB6E68" w:rsidTr="00D97BD8">
        <w:trPr>
          <w:trHeight w:val="38"/>
        </w:trPr>
        <w:tc>
          <w:tcPr>
            <w:tcW w:w="1146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5379C" w:rsidRPr="00CB6E68" w:rsidRDefault="00F1611E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11E">
              <w:rPr>
                <w:rFonts w:ascii="Times New Roman" w:hAnsi="Times New Roman"/>
                <w:sz w:val="24"/>
                <w:szCs w:val="24"/>
              </w:rPr>
              <w:t>Андрейчук</w:t>
            </w:r>
          </w:p>
        </w:tc>
        <w:tc>
          <w:tcPr>
            <w:tcW w:w="631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79C" w:rsidRPr="00CB6E68" w:rsidTr="00D97BD8">
        <w:trPr>
          <w:trHeight w:val="38"/>
        </w:trPr>
        <w:tc>
          <w:tcPr>
            <w:tcW w:w="1146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</w:t>
            </w:r>
          </w:p>
        </w:tc>
        <w:tc>
          <w:tcPr>
            <w:tcW w:w="631" w:type="pct"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E68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012" w:type="pct"/>
            <w:vMerge/>
          </w:tcPr>
          <w:p w:rsidR="00E5379C" w:rsidRPr="00CB6E68" w:rsidRDefault="00E5379C" w:rsidP="00E5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03F" w:rsidRDefault="00F8003F" w:rsidP="00CB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8003F">
        <w:rPr>
          <w:rFonts w:ascii="Times New Roman" w:hAnsi="Times New Roman"/>
          <w:bCs/>
          <w:sz w:val="24"/>
          <w:szCs w:val="24"/>
        </w:rPr>
        <w:t xml:space="preserve">Все заявки участниками </w:t>
      </w:r>
      <w:r>
        <w:rPr>
          <w:rFonts w:ascii="Times New Roman" w:hAnsi="Times New Roman"/>
          <w:bCs/>
          <w:sz w:val="24"/>
          <w:szCs w:val="24"/>
        </w:rPr>
        <w:t>о</w:t>
      </w:r>
      <w:r w:rsidRPr="00F8003F">
        <w:rPr>
          <w:rFonts w:ascii="Times New Roman" w:hAnsi="Times New Roman"/>
          <w:bCs/>
          <w:sz w:val="24"/>
          <w:szCs w:val="24"/>
        </w:rPr>
        <w:t xml:space="preserve">тбора были поданы до </w:t>
      </w:r>
      <w:r>
        <w:rPr>
          <w:rFonts w:ascii="Times New Roman" w:hAnsi="Times New Roman"/>
          <w:bCs/>
          <w:sz w:val="24"/>
          <w:szCs w:val="24"/>
        </w:rPr>
        <w:t>12-00 16.12.2020</w:t>
      </w:r>
      <w:r w:rsidRPr="00F8003F">
        <w:rPr>
          <w:rFonts w:ascii="Times New Roman" w:hAnsi="Times New Roman"/>
          <w:bCs/>
          <w:sz w:val="24"/>
          <w:szCs w:val="24"/>
        </w:rPr>
        <w:t>, все заявки признаны надлежащими, комиссией заявки не отклонялись.</w:t>
      </w:r>
    </w:p>
    <w:p w:rsidR="00F8003F" w:rsidRDefault="00F8003F" w:rsidP="00CB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34DB" w:rsidRDefault="00EB34DB" w:rsidP="00CB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6E68">
        <w:rPr>
          <w:rFonts w:ascii="Times New Roman" w:hAnsi="Times New Roman"/>
          <w:bCs/>
          <w:sz w:val="24"/>
          <w:szCs w:val="24"/>
        </w:rPr>
        <w:t>Подписи:</w:t>
      </w:r>
    </w:p>
    <w:p w:rsidR="00CB6E68" w:rsidRPr="00CB6E68" w:rsidRDefault="00D84431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B6E68" w:rsidRPr="00CB6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В.А. Рублёва </w:t>
      </w:r>
      <w:r w:rsidR="00CB6E68" w:rsidRPr="00CB6E68">
        <w:rPr>
          <w:rFonts w:ascii="Times New Roman" w:hAnsi="Times New Roman"/>
          <w:sz w:val="24"/>
          <w:szCs w:val="24"/>
        </w:rPr>
        <w:br/>
      </w:r>
    </w:p>
    <w:p w:rsidR="00CB6E68" w:rsidRPr="00D84431" w:rsidRDefault="00022190" w:rsidP="00D844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И.А</w:t>
      </w:r>
      <w:r w:rsidRPr="00D84431">
        <w:rPr>
          <w:rFonts w:ascii="Times New Roman" w:hAnsi="Times New Roman"/>
          <w:sz w:val="24"/>
          <w:szCs w:val="24"/>
        </w:rPr>
        <w:t>.</w:t>
      </w:r>
      <w:r w:rsidR="00FC41A1">
        <w:rPr>
          <w:rFonts w:ascii="Times New Roman" w:hAnsi="Times New Roman"/>
          <w:sz w:val="24"/>
          <w:szCs w:val="24"/>
        </w:rPr>
        <w:t xml:space="preserve"> </w:t>
      </w:r>
      <w:r w:rsidR="00D84431" w:rsidRPr="00D84431">
        <w:rPr>
          <w:rFonts w:ascii="Times New Roman" w:hAnsi="Times New Roman"/>
          <w:sz w:val="24"/>
          <w:szCs w:val="24"/>
        </w:rPr>
        <w:t xml:space="preserve">Петруненко </w:t>
      </w:r>
    </w:p>
    <w:p w:rsidR="00D84431" w:rsidRDefault="00D84431" w:rsidP="00CB6E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B6E68" w:rsidRPr="00D84431" w:rsidRDefault="00D84431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D84431">
        <w:rPr>
          <w:rFonts w:ascii="Times New Roman" w:hAnsi="Times New Roman"/>
          <w:sz w:val="24"/>
          <w:szCs w:val="24"/>
        </w:rPr>
        <w:t>Н.Н. Полушвайко</w:t>
      </w:r>
      <w:r w:rsidR="00CB6E68" w:rsidRPr="00D84431">
        <w:rPr>
          <w:rFonts w:ascii="Times New Roman" w:hAnsi="Times New Roman"/>
          <w:sz w:val="24"/>
          <w:szCs w:val="24"/>
        </w:rPr>
        <w:br/>
      </w:r>
    </w:p>
    <w:p w:rsidR="00CB6E68" w:rsidRPr="00750DF0" w:rsidRDefault="00750DF0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FC41A1">
        <w:rPr>
          <w:rFonts w:ascii="Times New Roman" w:hAnsi="Times New Roman"/>
          <w:sz w:val="24"/>
          <w:szCs w:val="24"/>
        </w:rPr>
        <w:t>Т</w:t>
      </w:r>
      <w:r w:rsidRPr="00750DF0">
        <w:rPr>
          <w:rFonts w:ascii="Times New Roman" w:hAnsi="Times New Roman"/>
          <w:sz w:val="24"/>
          <w:szCs w:val="24"/>
        </w:rPr>
        <w:t xml:space="preserve">.В. </w:t>
      </w:r>
      <w:r w:rsidR="00FC41A1">
        <w:rPr>
          <w:rFonts w:ascii="Times New Roman" w:hAnsi="Times New Roman"/>
          <w:sz w:val="24"/>
          <w:szCs w:val="24"/>
        </w:rPr>
        <w:t>Андрейчук</w:t>
      </w:r>
      <w:r w:rsidR="00CB6E68" w:rsidRPr="00750DF0">
        <w:rPr>
          <w:rFonts w:ascii="Times New Roman" w:hAnsi="Times New Roman"/>
          <w:sz w:val="24"/>
          <w:szCs w:val="24"/>
        </w:rPr>
        <w:br/>
      </w:r>
    </w:p>
    <w:p w:rsidR="00CB6E68" w:rsidRPr="00750DF0" w:rsidRDefault="00750DF0" w:rsidP="00CB6E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750DF0">
        <w:rPr>
          <w:rFonts w:ascii="Times New Roman" w:hAnsi="Times New Roman"/>
          <w:sz w:val="24"/>
          <w:szCs w:val="24"/>
        </w:rPr>
        <w:t xml:space="preserve">А.В. Молчанова </w:t>
      </w:r>
      <w:r w:rsidR="00CB6E68" w:rsidRPr="00750DF0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</w:p>
    <w:sectPr w:rsidR="00CB6E68" w:rsidRPr="00750DF0" w:rsidSect="00806C1E">
      <w:pgSz w:w="11906" w:h="16838"/>
      <w:pgMar w:top="284" w:right="567" w:bottom="0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72" w:rsidRDefault="000B2A72" w:rsidP="003321E5">
      <w:pPr>
        <w:spacing w:after="0" w:line="240" w:lineRule="auto"/>
      </w:pPr>
      <w:r>
        <w:separator/>
      </w:r>
    </w:p>
  </w:endnote>
  <w:endnote w:type="continuationSeparator" w:id="0">
    <w:p w:rsidR="000B2A72" w:rsidRDefault="000B2A72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72" w:rsidRDefault="000B2A72" w:rsidP="003321E5">
      <w:pPr>
        <w:spacing w:after="0" w:line="240" w:lineRule="auto"/>
      </w:pPr>
      <w:r>
        <w:separator/>
      </w:r>
    </w:p>
  </w:footnote>
  <w:footnote w:type="continuationSeparator" w:id="0">
    <w:p w:rsidR="000B2A72" w:rsidRDefault="000B2A72" w:rsidP="0033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D1B"/>
    <w:multiLevelType w:val="hybridMultilevel"/>
    <w:tmpl w:val="8CC0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58B"/>
    <w:multiLevelType w:val="hybridMultilevel"/>
    <w:tmpl w:val="92845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DAE"/>
    <w:multiLevelType w:val="hybridMultilevel"/>
    <w:tmpl w:val="6F98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26128"/>
    <w:multiLevelType w:val="hybridMultilevel"/>
    <w:tmpl w:val="170C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301B4"/>
    <w:multiLevelType w:val="hybridMultilevel"/>
    <w:tmpl w:val="86F4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716B0"/>
    <w:multiLevelType w:val="hybridMultilevel"/>
    <w:tmpl w:val="23AA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87767"/>
    <w:multiLevelType w:val="hybridMultilevel"/>
    <w:tmpl w:val="FB5A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B4DBE"/>
    <w:multiLevelType w:val="hybridMultilevel"/>
    <w:tmpl w:val="860C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4C5E"/>
    <w:multiLevelType w:val="hybridMultilevel"/>
    <w:tmpl w:val="0EEC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F64CD"/>
    <w:multiLevelType w:val="hybridMultilevel"/>
    <w:tmpl w:val="A34E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A0"/>
    <w:rsid w:val="0001142D"/>
    <w:rsid w:val="00022190"/>
    <w:rsid w:val="000634BD"/>
    <w:rsid w:val="00095371"/>
    <w:rsid w:val="000B2A72"/>
    <w:rsid w:val="000C4A8B"/>
    <w:rsid w:val="001050C2"/>
    <w:rsid w:val="00120E0F"/>
    <w:rsid w:val="00145DA0"/>
    <w:rsid w:val="001473AA"/>
    <w:rsid w:val="001539D8"/>
    <w:rsid w:val="00166178"/>
    <w:rsid w:val="0018765E"/>
    <w:rsid w:val="00187ABF"/>
    <w:rsid w:val="001A4B6E"/>
    <w:rsid w:val="001C184A"/>
    <w:rsid w:val="001D4E84"/>
    <w:rsid w:val="001F57F7"/>
    <w:rsid w:val="00205116"/>
    <w:rsid w:val="00205A87"/>
    <w:rsid w:val="002740A6"/>
    <w:rsid w:val="00283808"/>
    <w:rsid w:val="002A3F34"/>
    <w:rsid w:val="002F1B1F"/>
    <w:rsid w:val="002F748B"/>
    <w:rsid w:val="0032074E"/>
    <w:rsid w:val="003321E5"/>
    <w:rsid w:val="00332F47"/>
    <w:rsid w:val="00343BDF"/>
    <w:rsid w:val="003775F9"/>
    <w:rsid w:val="00386246"/>
    <w:rsid w:val="003B1C9B"/>
    <w:rsid w:val="003C2483"/>
    <w:rsid w:val="00465167"/>
    <w:rsid w:val="00472E76"/>
    <w:rsid w:val="0048223A"/>
    <w:rsid w:val="00492804"/>
    <w:rsid w:val="004929F6"/>
    <w:rsid w:val="004D217B"/>
    <w:rsid w:val="004E59B6"/>
    <w:rsid w:val="00500E62"/>
    <w:rsid w:val="00503E7C"/>
    <w:rsid w:val="00531D19"/>
    <w:rsid w:val="00537618"/>
    <w:rsid w:val="00552596"/>
    <w:rsid w:val="005823A5"/>
    <w:rsid w:val="00585B53"/>
    <w:rsid w:val="00585E2D"/>
    <w:rsid w:val="00597D61"/>
    <w:rsid w:val="005D3F60"/>
    <w:rsid w:val="00617241"/>
    <w:rsid w:val="00622A22"/>
    <w:rsid w:val="006308D3"/>
    <w:rsid w:val="00664186"/>
    <w:rsid w:val="00667A70"/>
    <w:rsid w:val="006A14A9"/>
    <w:rsid w:val="00701B61"/>
    <w:rsid w:val="007103C2"/>
    <w:rsid w:val="007166C3"/>
    <w:rsid w:val="00750DF0"/>
    <w:rsid w:val="00754BE1"/>
    <w:rsid w:val="00762D8C"/>
    <w:rsid w:val="00780786"/>
    <w:rsid w:val="00780D04"/>
    <w:rsid w:val="007A5AAA"/>
    <w:rsid w:val="007C678A"/>
    <w:rsid w:val="00806C1E"/>
    <w:rsid w:val="00822381"/>
    <w:rsid w:val="008518DA"/>
    <w:rsid w:val="00861294"/>
    <w:rsid w:val="00866002"/>
    <w:rsid w:val="00896A70"/>
    <w:rsid w:val="00901F60"/>
    <w:rsid w:val="009127D2"/>
    <w:rsid w:val="00936068"/>
    <w:rsid w:val="00996B00"/>
    <w:rsid w:val="009A2761"/>
    <w:rsid w:val="009A5B80"/>
    <w:rsid w:val="009B6592"/>
    <w:rsid w:val="009B6A27"/>
    <w:rsid w:val="00A10707"/>
    <w:rsid w:val="00A12293"/>
    <w:rsid w:val="00A35CEF"/>
    <w:rsid w:val="00A53C4A"/>
    <w:rsid w:val="00A637C0"/>
    <w:rsid w:val="00AA4B38"/>
    <w:rsid w:val="00AB5D83"/>
    <w:rsid w:val="00B20EBA"/>
    <w:rsid w:val="00B37AC5"/>
    <w:rsid w:val="00B37AFF"/>
    <w:rsid w:val="00B7079B"/>
    <w:rsid w:val="00B81E5C"/>
    <w:rsid w:val="00BA2175"/>
    <w:rsid w:val="00BC25B9"/>
    <w:rsid w:val="00BC46F2"/>
    <w:rsid w:val="00BE2BF2"/>
    <w:rsid w:val="00C03C0F"/>
    <w:rsid w:val="00C45EFF"/>
    <w:rsid w:val="00C6427D"/>
    <w:rsid w:val="00C804E2"/>
    <w:rsid w:val="00CB6E68"/>
    <w:rsid w:val="00CC185F"/>
    <w:rsid w:val="00CD647A"/>
    <w:rsid w:val="00D35F6E"/>
    <w:rsid w:val="00D607EA"/>
    <w:rsid w:val="00D655AC"/>
    <w:rsid w:val="00D72AFB"/>
    <w:rsid w:val="00D8340B"/>
    <w:rsid w:val="00D84431"/>
    <w:rsid w:val="00D97BD8"/>
    <w:rsid w:val="00DA68CA"/>
    <w:rsid w:val="00DB7551"/>
    <w:rsid w:val="00DC19FB"/>
    <w:rsid w:val="00E2371F"/>
    <w:rsid w:val="00E45CA9"/>
    <w:rsid w:val="00E5379C"/>
    <w:rsid w:val="00E549BC"/>
    <w:rsid w:val="00E63B1D"/>
    <w:rsid w:val="00E91497"/>
    <w:rsid w:val="00EA757F"/>
    <w:rsid w:val="00EB34DB"/>
    <w:rsid w:val="00ED1036"/>
    <w:rsid w:val="00EE5014"/>
    <w:rsid w:val="00F1611E"/>
    <w:rsid w:val="00F2637D"/>
    <w:rsid w:val="00F44F69"/>
    <w:rsid w:val="00F64723"/>
    <w:rsid w:val="00F8003F"/>
    <w:rsid w:val="00FC41A1"/>
    <w:rsid w:val="00FC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491C7"/>
  <w14:defaultImageDpi w14:val="0"/>
  <w15:docId w15:val="{74927526-722E-4F17-AFD1-0858A85A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rFonts w:cs="Times New Roman"/>
      <w:sz w:val="22"/>
    </w:rPr>
  </w:style>
  <w:style w:type="paragraph" w:styleId="a7">
    <w:name w:val="List Paragraph"/>
    <w:basedOn w:val="a"/>
    <w:uiPriority w:val="34"/>
    <w:qFormat/>
    <w:rsid w:val="00145DA0"/>
    <w:pPr>
      <w:spacing w:after="160" w:line="259" w:lineRule="auto"/>
      <w:ind w:left="720"/>
      <w:contextualSpacing/>
    </w:pPr>
    <w:rPr>
      <w:lang w:eastAsia="en-US"/>
    </w:rPr>
  </w:style>
  <w:style w:type="table" w:styleId="a8">
    <w:name w:val="Table Grid"/>
    <w:basedOn w:val="a1"/>
    <w:uiPriority w:val="59"/>
    <w:rsid w:val="00145DA0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PushkarevaMA\Desktop\&#1044;&#1083;&#1103;%20&#1092;&#1086;&#1088;&#1084;%20&#1043;&#1056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48E0-D7C3-438B-9361-43DE327E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Для форм ГР 2</Template>
  <TotalTime>198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Данила Андрее. Иванов</cp:lastModifiedBy>
  <cp:revision>168</cp:revision>
  <cp:lastPrinted>2020-12-18T03:05:00Z</cp:lastPrinted>
  <dcterms:created xsi:type="dcterms:W3CDTF">2020-11-23T04:57:00Z</dcterms:created>
  <dcterms:modified xsi:type="dcterms:W3CDTF">2020-12-18T03:22:00Z</dcterms:modified>
</cp:coreProperties>
</file>